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3C" w:rsidRDefault="006E10C9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1D3C" w:rsidRDefault="006E10C9">
      <w:pPr>
        <w:ind w:right="284"/>
      </w:pPr>
      <w:bookmarkStart w:id="0" w:name="_GoBack"/>
      <w:r>
        <w:rPr>
          <w:rFonts w:ascii="Times New Roman" w:hAnsi="Times New Roman"/>
          <w:b/>
          <w:sz w:val="28"/>
          <w:szCs w:val="28"/>
        </w:rPr>
        <w:t>1.16 Аминов Н. С.</w:t>
      </w:r>
    </w:p>
    <w:bookmarkEnd w:id="0"/>
    <w:p w:rsidR="00F41D3C" w:rsidRDefault="006E10C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41D3C" w:rsidRDefault="006E10C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54:35:083565:37</w:t>
      </w:r>
      <w:r>
        <w:rPr>
          <w:rFonts w:ascii="Times New Roman" w:hAnsi="Times New Roman"/>
          <w:sz w:val="24"/>
          <w:szCs w:val="24"/>
        </w:rPr>
        <w:t>;</w:t>
      </w:r>
    </w:p>
    <w:p w:rsidR="00F41D3C" w:rsidRDefault="006E10C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6E10C9">
        <w:rPr>
          <w:rFonts w:ascii="Times New Roman" w:hAnsi="Times New Roman"/>
          <w:b/>
          <w:sz w:val="24"/>
          <w:szCs w:val="24"/>
        </w:rPr>
        <w:t xml:space="preserve">р-н </w:t>
      </w:r>
      <w:r w:rsidRPr="006E10C9">
        <w:rPr>
          <w:rFonts w:ascii="Times New Roman" w:hAnsi="Times New Roman"/>
          <w:b/>
          <w:sz w:val="24"/>
          <w:szCs w:val="24"/>
        </w:rPr>
        <w:t>Первомайский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Эйхе;</w:t>
      </w:r>
    </w:p>
    <w:p w:rsidR="00F41D3C" w:rsidRDefault="006E10C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510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.;(</w:t>
      </w:r>
      <w:proofErr w:type="gramStart"/>
      <w:r>
        <w:rPr>
          <w:rFonts w:ascii="Times New Roman" w:hAnsi="Times New Roman"/>
          <w:sz w:val="24"/>
          <w:szCs w:val="24"/>
        </w:rPr>
        <w:t>планшет  4293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F41D3C" w:rsidRDefault="006E10C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41D3C" w:rsidRDefault="006E10C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</w:t>
      </w:r>
      <w:r>
        <w:rPr>
          <w:rFonts w:ascii="Times New Roman" w:hAnsi="Times New Roman"/>
          <w:i/>
          <w:sz w:val="24"/>
          <w:szCs w:val="24"/>
        </w:rPr>
        <w:t>ия минимального отступа от границ земельного участка с 3 м до 1 м с западной стороны</w:t>
      </w:r>
    </w:p>
    <w:p w:rsidR="00F41D3C" w:rsidRDefault="006E10C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F41D3C" w:rsidRDefault="006E10C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</w:t>
      </w:r>
      <w:r>
        <w:rPr>
          <w:rFonts w:ascii="Times New Roman" w:hAnsi="Times New Roman"/>
          <w:b/>
          <w:sz w:val="24"/>
          <w:szCs w:val="24"/>
        </w:rPr>
        <w:t xml:space="preserve"> дома</w:t>
      </w:r>
    </w:p>
    <w:p w:rsidR="00F41D3C" w:rsidRDefault="006E10C9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2959380</wp:posOffset>
                </wp:positionV>
                <wp:extent cx="1081406" cy="495303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6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1D3C" w:rsidRDefault="006E10C9"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Ж-1.1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33pt;width:85.1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" filled="f" stroked="f">
                <v:textbox>
                  <w:txbxContent>
                    <w:p w:rsidR="00F41D3C" w:rsidRDefault="006E10C9"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Ж-1.1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2393653</wp:posOffset>
                </wp:positionH>
                <wp:positionV relativeFrom="paragraph">
                  <wp:posOffset>2881482</wp:posOffset>
                </wp:positionV>
                <wp:extent cx="554985" cy="453386"/>
                <wp:effectExtent l="0" t="0" r="0" b="381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85" cy="453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1D3C" w:rsidRDefault="006E10C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8.5pt;margin-top:226.9pt;width:43.7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" filled="f" stroked="f">
                <v:textbox style="mso-fit-shape-to-text:t">
                  <w:txbxContent>
                    <w:p w:rsidR="00F41D3C" w:rsidRDefault="006E10C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2550869</wp:posOffset>
                </wp:positionH>
                <wp:positionV relativeFrom="paragraph">
                  <wp:posOffset>3166515</wp:posOffset>
                </wp:positionV>
                <wp:extent cx="285749" cy="47621"/>
                <wp:effectExtent l="0" t="95250" r="0" b="104779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49" cy="47621"/>
                        </a:xfrm>
                        <a:prstGeom prst="straightConnector1">
                          <a:avLst/>
                        </a:pr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83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0.85pt;margin-top:249.35pt;width:22.5pt;height:3.7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" strokeweight="1.0584mm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519554" cy="4702628"/>
            <wp:effectExtent l="0" t="0" r="0" b="317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29" t="14662" r="21807" b="28946"/>
                    <a:stretch/>
                  </pic:blipFill>
                  <pic:spPr bwMode="auto">
                    <a:xfrm>
                      <a:off x="0" y="0"/>
                      <a:ext cx="6566200" cy="47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D3C" w:rsidRDefault="00F41D3C">
      <w:pPr>
        <w:spacing w:after="120"/>
        <w:jc w:val="center"/>
      </w:pPr>
    </w:p>
    <w:p w:rsidR="00F41D3C" w:rsidRDefault="006E10C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41D3C" w:rsidRDefault="00F41D3C">
      <w:pPr>
        <w:rPr>
          <w:lang w:val="en-US"/>
        </w:rPr>
      </w:pPr>
    </w:p>
    <w:sectPr w:rsidR="00F41D3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10C9">
      <w:pPr>
        <w:spacing w:after="0" w:line="240" w:lineRule="auto"/>
      </w:pPr>
      <w:r>
        <w:separator/>
      </w:r>
    </w:p>
  </w:endnote>
  <w:endnote w:type="continuationSeparator" w:id="0">
    <w:p w:rsidR="00000000" w:rsidRDefault="006E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10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E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F5" w:rsidRDefault="006E10C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B32F5" w:rsidRDefault="006E10C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41D3C"/>
    <w:rsid w:val="006E10C9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4D208C-94A8-45D2-991D-BA28EC53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2021-03-26T08:39:00Z</cp:lastPrinted>
  <dcterms:created xsi:type="dcterms:W3CDTF">2021-04-01T07:47:00Z</dcterms:created>
  <dcterms:modified xsi:type="dcterms:W3CDTF">2021-04-01T07:47:00Z</dcterms:modified>
</cp:coreProperties>
</file>