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2440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F173D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173D5">
              <w:t>д</w:t>
            </w:r>
            <w:r w:rsidR="00F173D5" w:rsidRPr="00F173D5">
              <w:t>епартаменту имущества и земельных отношений Новосибирской области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173D5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173D5">
        <w:rPr>
          <w:color w:val="000000" w:themeColor="text1"/>
        </w:rPr>
        <w:t>д</w:t>
      </w:r>
      <w:r w:rsidR="00F173D5" w:rsidRPr="00F173D5">
        <w:t>епартаменту имущества и земельных отношений Новосибирской области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F173D5" w:rsidRPr="00F173D5">
        <w:t xml:space="preserve">на условно разрешенный вид использования земельного участка с кадастровым номером 54:35:092465:55 площадью 4686 кв. м по адресу: </w:t>
      </w:r>
      <w:proofErr w:type="gramStart"/>
      <w:r w:rsidR="00F173D5" w:rsidRPr="00F173D5">
        <w:t>Российская Федерация, Новосибирская область, город Новосибирск, ул. Софийская (зона природная (Р-1)) – «отдых (рекреация) (5.0)».</w:t>
      </w:r>
      <w:proofErr w:type="gramEnd"/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2440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2440E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6EA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5F9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378F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D5AC2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73D5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AF6A-908A-4822-8C82-31F662C2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192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2023-05-10T04:37:00Z</dcterms:created>
  <dcterms:modified xsi:type="dcterms:W3CDTF">2024-09-23T04:29:00Z</dcterms:modified>
</cp:coreProperties>
</file>