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B22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060D71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060D71">
              <w:t>а</w:t>
            </w:r>
            <w:r w:rsidR="00060D71" w:rsidRPr="00480E79">
              <w:t>кционерному обществу «Спорт Парк»</w:t>
            </w:r>
            <w:r w:rsidR="00555F98" w:rsidRPr="00480E79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60D71" w:rsidRPr="00480E79" w:rsidRDefault="008151BF" w:rsidP="00060D71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060D71">
        <w:rPr>
          <w:color w:val="000000" w:themeColor="text1"/>
        </w:rPr>
        <w:t>а</w:t>
      </w:r>
      <w:r w:rsidR="00060D71" w:rsidRPr="00480E79">
        <w:t>кционерному обществу «Спорт Парк»</w:t>
      </w:r>
      <w:r w:rsidR="00060D71">
        <w:t xml:space="preserve"> </w:t>
      </w:r>
      <w:r w:rsidR="00A21EBB">
        <w:t>разрешение</w:t>
      </w:r>
      <w:r w:rsidR="00E31434" w:rsidRPr="00E31434">
        <w:t xml:space="preserve"> </w:t>
      </w:r>
      <w:proofErr w:type="gramStart"/>
      <w:r w:rsidR="00060D71" w:rsidRPr="00480E79">
        <w:t>на</w:t>
      </w:r>
      <w:proofErr w:type="gramEnd"/>
      <w:r w:rsidR="00060D71" w:rsidRPr="00480E79">
        <w:t xml:space="preserve"> условно </w:t>
      </w:r>
      <w:proofErr w:type="gramStart"/>
      <w:r w:rsidR="00060D71" w:rsidRPr="00480E79">
        <w:t>разрешенный</w:t>
      </w:r>
      <w:proofErr w:type="gramEnd"/>
      <w:r w:rsidR="00060D71" w:rsidRPr="00480E79">
        <w:t xml:space="preserve"> вид и</w:t>
      </w:r>
      <w:r w:rsidR="00060D71" w:rsidRPr="00480E79">
        <w:t>с</w:t>
      </w:r>
      <w:r w:rsidR="00060D71" w:rsidRPr="00480E79">
        <w:t>пользования земельного участка в границах территории кадастрового квартала 54:35:064405 площадью 84495 кв. м по адресу: Российская Федерация, Новос</w:t>
      </w:r>
      <w:r w:rsidR="00060D71" w:rsidRPr="00480E79">
        <w:t>и</w:t>
      </w:r>
      <w:r w:rsidR="00060D71" w:rsidRPr="00480E79">
        <w:t xml:space="preserve">бирская </w:t>
      </w:r>
      <w:r w:rsidR="00060D71">
        <w:t>область, город Новосибирск, ул. </w:t>
      </w:r>
      <w:r w:rsidR="00060D71" w:rsidRPr="00480E79">
        <w:t xml:space="preserve">Стартовая, 42г (зона озеленения (Р-2)) – «спорт </w:t>
      </w:r>
      <w:hyperlink r:id="rId8" w:history="1">
        <w:r w:rsidR="00060D71" w:rsidRPr="00480E79">
          <w:t>(5.1)</w:t>
        </w:r>
      </w:hyperlink>
      <w:r w:rsidR="00060D71" w:rsidRPr="00480E79">
        <w:t>».</w:t>
      </w:r>
    </w:p>
    <w:p w:rsidR="00FE2272" w:rsidRPr="008A29F3" w:rsidRDefault="00645674" w:rsidP="00555F98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88" w:rsidRDefault="00F33988">
      <w:r>
        <w:separator/>
      </w:r>
    </w:p>
  </w:endnote>
  <w:endnote w:type="continuationSeparator" w:id="0">
    <w:p w:rsidR="00F33988" w:rsidRDefault="00F3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88" w:rsidRDefault="00F33988">
      <w:r>
        <w:separator/>
      </w:r>
    </w:p>
  </w:footnote>
  <w:footnote w:type="continuationSeparator" w:id="0">
    <w:p w:rsidR="00F33988" w:rsidRDefault="00F33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B22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4739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0D7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341D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26C3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5F98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22AC"/>
    <w:rsid w:val="005C1BC9"/>
    <w:rsid w:val="005C6587"/>
    <w:rsid w:val="005D22A4"/>
    <w:rsid w:val="005D42EC"/>
    <w:rsid w:val="005D7271"/>
    <w:rsid w:val="005E6DA8"/>
    <w:rsid w:val="005F59C9"/>
    <w:rsid w:val="00600EE2"/>
    <w:rsid w:val="00601635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3988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7BC506C5ACC91527E52D54499B1D172AE9ADADFF16FD9F533202D9FD4CC880CD3153542F15771F654DFEC862F85C0260CC26592DC0C2Cn8Q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A64FD-55FD-4016-95CE-9D32306B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2020-11-02T10:28:00Z</dcterms:created>
  <dcterms:modified xsi:type="dcterms:W3CDTF">2020-11-02T10:28:00Z</dcterms:modified>
</cp:coreProperties>
</file>