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9679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5C6587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616B23" w:rsidRPr="00616B23">
              <w:t xml:space="preserve">Ковшаровой С. Э. </w:t>
            </w:r>
            <w:r w:rsidR="00B827D3" w:rsidRPr="000F2D4B">
              <w:t xml:space="preserve">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24667A">
              <w:t>и объект</w:t>
            </w:r>
            <w:r w:rsidR="00B378BD">
              <w:t>а</w:t>
            </w:r>
            <w:r w:rsidR="00D72C9A">
              <w:t xml:space="preserve">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</w:t>
      </w:r>
      <w:proofErr w:type="gramStart"/>
      <w:r w:rsidRPr="00D23CEB">
        <w:t>и</w:t>
      </w:r>
      <w:proofErr w:type="gramEnd"/>
      <w:r w:rsidRPr="00D23CE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5C6587" w:rsidRDefault="008151BF" w:rsidP="005C6587">
      <w:pPr>
        <w:ind w:firstLine="720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>Предоставить</w:t>
      </w:r>
      <w:r w:rsidR="00EB4098">
        <w:rPr>
          <w:color w:val="000000" w:themeColor="text1"/>
        </w:rPr>
        <w:t xml:space="preserve"> </w:t>
      </w:r>
      <w:r w:rsidR="00616B23" w:rsidRPr="00616B23">
        <w:t xml:space="preserve">Ковшаровой С. Э. </w:t>
      </w:r>
      <w:r w:rsidR="005C6587" w:rsidRPr="00D80B0D">
        <w:t xml:space="preserve"> </w:t>
      </w:r>
      <w:r w:rsidR="005C6587">
        <w:t xml:space="preserve">разрешение </w:t>
      </w:r>
      <w:r w:rsidR="00616B23" w:rsidRPr="00616B23">
        <w:t xml:space="preserve">на условно разрешенный вид использования земельного участка с кадастровым номером 54:35:072670:8 площадью 1095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</w:t>
      </w:r>
      <w:r w:rsidR="00616B23">
        <w:t>область, город Новосибирск, ул. </w:t>
      </w:r>
      <w:r w:rsidR="00616B23" w:rsidRPr="00616B23">
        <w:t xml:space="preserve">Красноармейская, 197, и объекта капитального строительства (зона застройки жилыми домами смешанной этажности (Ж-1), </w:t>
      </w:r>
      <w:proofErr w:type="spellStart"/>
      <w:r w:rsidR="00616B23" w:rsidRPr="00616B23">
        <w:t>подзона</w:t>
      </w:r>
      <w:proofErr w:type="spellEnd"/>
      <w:r w:rsidR="00616B23" w:rsidRPr="00616B23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D23CEB" w:rsidRDefault="00645674" w:rsidP="005C6587">
      <w:pPr>
        <w:ind w:firstLine="720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B4098" w:rsidRDefault="00FE2272" w:rsidP="00EB4098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B409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D31" w:rsidRDefault="00CB1D31">
      <w:r>
        <w:separator/>
      </w:r>
    </w:p>
  </w:endnote>
  <w:endnote w:type="continuationSeparator" w:id="0">
    <w:p w:rsidR="00CB1D31" w:rsidRDefault="00CB1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D31" w:rsidRDefault="00CB1D31">
      <w:r>
        <w:separator/>
      </w:r>
    </w:p>
  </w:footnote>
  <w:footnote w:type="continuationSeparator" w:id="0">
    <w:p w:rsidR="00CB1D31" w:rsidRDefault="00CB1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39679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16B2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0F7CF1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4F16"/>
    <w:rsid w:val="0018566B"/>
    <w:rsid w:val="001914A3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5674"/>
    <w:rsid w:val="00647C50"/>
    <w:rsid w:val="00654782"/>
    <w:rsid w:val="0065546B"/>
    <w:rsid w:val="00696484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A28B8"/>
    <w:rsid w:val="00CB1D31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B4098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23CAA-27EC-4C90-9B4C-A4F506F0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46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16</cp:revision>
  <cp:lastPrinted>2020-02-25T03:17:00Z</cp:lastPrinted>
  <dcterms:created xsi:type="dcterms:W3CDTF">2020-04-20T08:27:00Z</dcterms:created>
  <dcterms:modified xsi:type="dcterms:W3CDTF">2020-08-24T10:38:00Z</dcterms:modified>
</cp:coreProperties>
</file>