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23" w:rsidRDefault="00003A5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6A23" w:rsidRDefault="00003A5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1.6. Анохин Александр Сергеевич </w:t>
      </w:r>
    </w:p>
    <w:p w:rsidR="00F86A23" w:rsidRDefault="00003A5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F86A23" w:rsidRDefault="00003A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Мира, 60;</w:t>
      </w:r>
    </w:p>
    <w:p w:rsidR="00F86A23" w:rsidRDefault="00003A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54:35:052055:61;</w:t>
      </w:r>
    </w:p>
    <w:p w:rsidR="00F86A23" w:rsidRDefault="00003A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3793 кв.м.;</w:t>
      </w:r>
    </w:p>
    <w:p w:rsidR="00F86A23" w:rsidRDefault="00003A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1559, 1562</w:t>
      </w:r>
    </w:p>
    <w:p w:rsidR="00F86A23" w:rsidRDefault="00003A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F86A23" w:rsidRDefault="00003A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«автомобильные мойки (4.9.1.3) – автомобильные мойки; магазины сопутствующей торговли»</w:t>
      </w:r>
    </w:p>
    <w:p w:rsidR="00F86A23" w:rsidRDefault="00003A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строительство здания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автомойки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15 постов</w:t>
      </w:r>
    </w:p>
    <w:p w:rsidR="00F86A23" w:rsidRDefault="00F86A2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F86A23" w:rsidTr="00F86A23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A23" w:rsidRDefault="00003A5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A23" w:rsidRDefault="00003A5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86A23" w:rsidSect="00F86A23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23" w:rsidRDefault="00F86A23" w:rsidP="00F86A23">
      <w:pPr>
        <w:spacing w:after="0" w:line="240" w:lineRule="auto"/>
      </w:pPr>
      <w:r>
        <w:separator/>
      </w:r>
    </w:p>
  </w:endnote>
  <w:endnote w:type="continuationSeparator" w:id="0">
    <w:p w:rsidR="00F86A23" w:rsidRDefault="00F86A23" w:rsidP="00F8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23" w:rsidRDefault="00F86A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23" w:rsidRDefault="00003A5D" w:rsidP="00F86A23">
      <w:pPr>
        <w:spacing w:after="0" w:line="240" w:lineRule="auto"/>
      </w:pPr>
      <w:r w:rsidRPr="00F86A23">
        <w:rPr>
          <w:color w:val="000000"/>
        </w:rPr>
        <w:separator/>
      </w:r>
    </w:p>
  </w:footnote>
  <w:footnote w:type="continuationSeparator" w:id="0">
    <w:p w:rsidR="00F86A23" w:rsidRDefault="00F86A23" w:rsidP="00F8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23" w:rsidRDefault="00F86A2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86A23" w:rsidRDefault="00F86A2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02.09.2021 –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A23"/>
    <w:rsid w:val="00003A5D"/>
    <w:rsid w:val="00F8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A2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6A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86A23"/>
    <w:rPr>
      <w:sz w:val="22"/>
      <w:szCs w:val="22"/>
      <w:lang w:eastAsia="en-US"/>
    </w:rPr>
  </w:style>
  <w:style w:type="paragraph" w:styleId="a5">
    <w:name w:val="footer"/>
    <w:basedOn w:val="a"/>
    <w:rsid w:val="00F86A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86A23"/>
    <w:rPr>
      <w:sz w:val="22"/>
      <w:szCs w:val="22"/>
      <w:lang w:eastAsia="en-US"/>
    </w:rPr>
  </w:style>
  <w:style w:type="paragraph" w:styleId="a7">
    <w:name w:val="Balloon Text"/>
    <w:basedOn w:val="a"/>
    <w:rsid w:val="00F86A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86A2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86A2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86A2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86A2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2</cp:revision>
  <dcterms:created xsi:type="dcterms:W3CDTF">2021-09-07T08:24:00Z</dcterms:created>
  <dcterms:modified xsi:type="dcterms:W3CDTF">2021-09-07T08:24:00Z</dcterms:modified>
</cp:coreProperties>
</file>