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C7DE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E53CB3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8151BF">
              <w:t xml:space="preserve">Киселеву М. М.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и объект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капитального строительства</w:t>
            </w:r>
            <w:r w:rsidR="00400A5F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8151BF" w:rsidRDefault="008151BF" w:rsidP="008151BF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r>
        <w:t xml:space="preserve">Киселеву М. М. </w:t>
      </w:r>
      <w:r w:rsidR="00FD7563" w:rsidRPr="00D23CEB">
        <w:t>разрешение</w:t>
      </w:r>
      <w:r>
        <w:t xml:space="preserve"> </w:t>
      </w:r>
      <w:r w:rsidRPr="00291B37">
        <w:t>на условно разрешенный вид использования земельн</w:t>
      </w:r>
      <w:r w:rsidRPr="00291B37">
        <w:t>о</w:t>
      </w:r>
      <w:r w:rsidRPr="00291B37">
        <w:t>го участка с кадастровым номером</w:t>
      </w:r>
      <w:r>
        <w:t xml:space="preserve"> 54:35:091690:91 площадью 529 кв. м по адр</w:t>
      </w:r>
      <w:r>
        <w:t>е</w:t>
      </w:r>
      <w:r>
        <w:t>су: Российская Федерация, Новосибирская область, город Новосибирск, ул. Добровольческая и объекта капитального строительства (</w:t>
      </w:r>
      <w:r w:rsidRPr="00291B37">
        <w:t>зона застройки ж</w:t>
      </w:r>
      <w:r w:rsidRPr="00291B37">
        <w:t>и</w:t>
      </w:r>
      <w:r w:rsidRPr="00291B37">
        <w:t xml:space="preserve">лыми домами смешанной этажности (Ж-1), </w:t>
      </w:r>
      <w:proofErr w:type="spellStart"/>
      <w:r w:rsidRPr="00291B37">
        <w:t>подзона</w:t>
      </w:r>
      <w:proofErr w:type="spellEnd"/>
      <w:r w:rsidRPr="00291B37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</w:t>
      </w:r>
      <w:r w:rsidRPr="00291B37">
        <w:t>о</w:t>
      </w:r>
      <w:r w:rsidRPr="00291B37">
        <w:t>ма».</w:t>
      </w:r>
    </w:p>
    <w:p w:rsidR="00FE2272" w:rsidRPr="00D23CEB" w:rsidRDefault="00645674" w:rsidP="00D62A10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4B" w:rsidRDefault="00FC614B">
      <w:r>
        <w:separator/>
      </w:r>
    </w:p>
  </w:endnote>
  <w:endnote w:type="continuationSeparator" w:id="0">
    <w:p w:rsidR="00FC614B" w:rsidRDefault="00FC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4B" w:rsidRDefault="00FC614B">
      <w:r>
        <w:separator/>
      </w:r>
    </w:p>
  </w:footnote>
  <w:footnote w:type="continuationSeparator" w:id="0">
    <w:p w:rsidR="00FC614B" w:rsidRDefault="00FC6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7C7DE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4727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E5E5B-D151-4DB0-9D41-EF211271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5</cp:revision>
  <cp:lastPrinted>2020-02-25T03:17:00Z</cp:lastPrinted>
  <dcterms:created xsi:type="dcterms:W3CDTF">2020-02-25T03:09:00Z</dcterms:created>
  <dcterms:modified xsi:type="dcterms:W3CDTF">2020-03-18T10:29:00Z</dcterms:modified>
</cp:coreProperties>
</file>