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B60A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FF0C42" w:rsidRPr="00FF0C42">
              <w:t>Григорьевой Я. В.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FF0C42" w:rsidRPr="00FF0C42">
        <w:rPr>
          <w:color w:val="000000" w:themeColor="text1"/>
        </w:rPr>
        <w:t>Григорьевой Я. В.</w:t>
      </w:r>
      <w:r w:rsidR="004B04AD" w:rsidRPr="00977C94">
        <w:t xml:space="preserve"> </w:t>
      </w:r>
      <w:r w:rsidR="0026758E">
        <w:t xml:space="preserve">разрешение </w:t>
      </w:r>
      <w:r w:rsidR="00FF0C42" w:rsidRPr="00FF0C42">
        <w:t xml:space="preserve">на условно разрешенный вид использования земельного участка с кадастровым номером 54:35:072980:29 площадью 616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</w:t>
      </w:r>
      <w:r w:rsidR="006C507C">
        <w:t>область, город Новосибирск, ул. </w:t>
      </w:r>
      <w:r w:rsidR="00FF0C42" w:rsidRPr="00FF0C42">
        <w:t xml:space="preserve">Короленко, 20 и объекта капитального строительства (зона застройки жилыми домами смешанной этажности (Ж-1), </w:t>
      </w:r>
      <w:proofErr w:type="spellStart"/>
      <w:r w:rsidR="00FF0C42" w:rsidRPr="00FF0C42">
        <w:t>подзона</w:t>
      </w:r>
      <w:proofErr w:type="spellEnd"/>
      <w:r w:rsidR="00FF0C42" w:rsidRPr="00FF0C42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B60A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4B3FC-7AF8-46E1-9108-3F4E9D99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21</cp:revision>
  <cp:lastPrinted>2020-02-25T03:17:00Z</cp:lastPrinted>
  <dcterms:created xsi:type="dcterms:W3CDTF">2023-05-10T04:37:00Z</dcterms:created>
  <dcterms:modified xsi:type="dcterms:W3CDTF">2023-09-20T02:44:00Z</dcterms:modified>
</cp:coreProperties>
</file>