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73A0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40"/>
      </w:tblGrid>
      <w:tr w:rsidR="00830C3B" w:rsidRPr="0091260B" w:rsidTr="00D8219D">
        <w:trPr>
          <w:trHeight w:val="784"/>
        </w:trPr>
        <w:tc>
          <w:tcPr>
            <w:tcW w:w="6740" w:type="dxa"/>
          </w:tcPr>
          <w:p w:rsidR="00830C3B" w:rsidRPr="0091260B" w:rsidRDefault="00DE6383" w:rsidP="00D8219D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662D07" w:rsidRPr="00662D07">
              <w:t>Баландиной Л. А., Баландину Е. А.</w:t>
            </w:r>
            <w:r w:rsidR="00C21C93" w:rsidRPr="00C21C93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D8219D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bookmarkStart w:id="0" w:name="_GoBack"/>
            <w:bookmarkEnd w:id="0"/>
            <w:r w:rsidR="00D8219D">
              <w:rPr>
                <w:color w:val="000000" w:themeColor="text1"/>
              </w:rPr>
              <w:t xml:space="preserve">а </w:t>
            </w:r>
            <w:r w:rsidR="00D8219D"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54286E">
        <w:rPr>
          <w:spacing w:val="1"/>
        </w:rPr>
        <w:t>ых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54286E">
        <w:rPr>
          <w:spacing w:val="1"/>
        </w:rPr>
        <w:t>ов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7473DB" w:rsidRDefault="00D25713" w:rsidP="00662D07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662D07" w:rsidRPr="00662D07">
        <w:t>Баландиной Л. А., Баландину Е. А.</w:t>
      </w:r>
      <w:r w:rsidR="007473DB">
        <w:t xml:space="preserve"> </w:t>
      </w:r>
      <w:r w:rsidR="0026758E">
        <w:t>разрешение</w:t>
      </w:r>
      <w:r w:rsidR="00662D07">
        <w:t xml:space="preserve"> на условно разрешенный вид использования земельного участка с кадастровым номером 54:35:041640:8 площадью 510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пер. 6-й Электронный, 6 и объекта капитального строительства (зона специализированной общественной застройки (ОД-4), подзона специализированной малоэтажной общественной застройки </w:t>
      </w:r>
      <w:r w:rsidR="00D8219D">
        <w:br/>
      </w:r>
      <w:r w:rsidR="00662D07">
        <w:t xml:space="preserve">(ОД-4.1)) – «для индивидуального жилищного строительства </w:t>
      </w:r>
      <w:r w:rsidR="00D8219D">
        <w:br/>
      </w:r>
      <w:r w:rsidR="00662D07">
        <w:t>(2.1) – индивидуальные жилые дома».</w:t>
      </w:r>
    </w:p>
    <w:p w:rsidR="00FE2272" w:rsidRPr="0091260B" w:rsidRDefault="00645674" w:rsidP="002B474C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450" w:rsidRDefault="00A21450">
      <w:r>
        <w:separator/>
      </w:r>
    </w:p>
  </w:endnote>
  <w:endnote w:type="continuationSeparator" w:id="0">
    <w:p w:rsidR="00A21450" w:rsidRDefault="00A21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450" w:rsidRDefault="00A21450">
      <w:r>
        <w:separator/>
      </w:r>
    </w:p>
  </w:footnote>
  <w:footnote w:type="continuationSeparator" w:id="0">
    <w:p w:rsidR="00A21450" w:rsidRDefault="00A21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73A0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7473D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B474C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37D4E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22C3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4286E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D07"/>
    <w:rsid w:val="00662F25"/>
    <w:rsid w:val="006668D9"/>
    <w:rsid w:val="0066715D"/>
    <w:rsid w:val="00673109"/>
    <w:rsid w:val="00675295"/>
    <w:rsid w:val="006849CD"/>
    <w:rsid w:val="00685F68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D5CD5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3DB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2157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137D"/>
    <w:rsid w:val="009021BA"/>
    <w:rsid w:val="00902638"/>
    <w:rsid w:val="0091260B"/>
    <w:rsid w:val="00914A06"/>
    <w:rsid w:val="00914DA1"/>
    <w:rsid w:val="00915DEA"/>
    <w:rsid w:val="00920860"/>
    <w:rsid w:val="00920DA5"/>
    <w:rsid w:val="00921846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3F76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450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3A07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C6AAB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63ED7"/>
    <w:rsid w:val="00D72C9A"/>
    <w:rsid w:val="00D737C9"/>
    <w:rsid w:val="00D76C5E"/>
    <w:rsid w:val="00D8219D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9218A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223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0B8F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80EA6-39A6-468D-AF6A-CBC0A53B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45</cp:revision>
  <cp:lastPrinted>2020-02-25T03:17:00Z</cp:lastPrinted>
  <dcterms:created xsi:type="dcterms:W3CDTF">2023-05-10T04:37:00Z</dcterms:created>
  <dcterms:modified xsi:type="dcterms:W3CDTF">2024-06-27T08:10:00Z</dcterms:modified>
</cp:coreProperties>
</file>