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3A" w:rsidRDefault="002A0201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07E3A" w:rsidRDefault="002A020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A02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A0201">
        <w:rPr>
          <w:rFonts w:ascii="Times New Roman" w:hAnsi="Times New Roman"/>
          <w:b/>
          <w:sz w:val="24"/>
          <w:szCs w:val="24"/>
        </w:rPr>
        <w:t>:</w:t>
      </w:r>
    </w:p>
    <w:p w:rsidR="00E07E3A" w:rsidRDefault="002A02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Бульварная, дом 36;</w:t>
      </w:r>
    </w:p>
    <w:p w:rsidR="00E07E3A" w:rsidRDefault="002A02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54:35:064030:7;</w:t>
      </w:r>
    </w:p>
    <w:p w:rsidR="00E07E3A" w:rsidRDefault="002A02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667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E07E3A" w:rsidRDefault="002A02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593</w:t>
      </w:r>
    </w:p>
    <w:p w:rsidR="00E07E3A" w:rsidRDefault="002A020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E07E3A" w:rsidRDefault="002A020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A0201">
        <w:rPr>
          <w:rFonts w:ascii="Times New Roman" w:hAnsi="Times New Roman"/>
          <w:b/>
          <w:sz w:val="24"/>
          <w:szCs w:val="24"/>
        </w:rPr>
        <w:t xml:space="preserve">: </w:t>
      </w:r>
      <w:r w:rsidRPr="002A0201">
        <w:rPr>
          <w:rFonts w:ascii="Times New Roman" w:hAnsi="Times New Roman"/>
          <w:sz w:val="24"/>
          <w:szCs w:val="24"/>
        </w:rPr>
        <w:t xml:space="preserve"> </w:t>
      </w:r>
      <w:r w:rsidRPr="002A0201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</w:t>
      </w:r>
      <w:r w:rsidRPr="002A0201">
        <w:rPr>
          <w:rFonts w:ascii="Times New Roman" w:hAnsi="Times New Roman"/>
          <w:b/>
          <w:i/>
          <w:sz w:val="24"/>
          <w:szCs w:val="24"/>
        </w:rPr>
        <w:t>»</w:t>
      </w:r>
    </w:p>
    <w:p w:rsidR="00E07E3A" w:rsidRDefault="002A020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A0201">
        <w:rPr>
          <w:rFonts w:ascii="Times New Roman" w:hAnsi="Times New Roman"/>
          <w:b/>
          <w:sz w:val="24"/>
          <w:szCs w:val="24"/>
        </w:rPr>
        <w:t xml:space="preserve">: возведение одноэтажного жилого дома площадью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32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E07E3A" w:rsidRDefault="00E07E3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E07E3A" w:rsidTr="00E07E3A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E3A" w:rsidRDefault="002A020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E3A" w:rsidRDefault="002A020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E07E3A" w:rsidSect="00E07E3A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E3A" w:rsidRDefault="00E07E3A" w:rsidP="00E07E3A">
      <w:pPr>
        <w:spacing w:after="0" w:line="240" w:lineRule="auto"/>
      </w:pPr>
      <w:r>
        <w:separator/>
      </w:r>
    </w:p>
  </w:endnote>
  <w:endnote w:type="continuationSeparator" w:id="0">
    <w:p w:rsidR="00E07E3A" w:rsidRDefault="00E07E3A" w:rsidP="00E0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E3A" w:rsidRDefault="00E07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E3A" w:rsidRDefault="002A0201" w:rsidP="00E07E3A">
      <w:pPr>
        <w:spacing w:after="0" w:line="240" w:lineRule="auto"/>
      </w:pPr>
      <w:r w:rsidRPr="00E07E3A">
        <w:rPr>
          <w:color w:val="000000"/>
        </w:rPr>
        <w:separator/>
      </w:r>
    </w:p>
  </w:footnote>
  <w:footnote w:type="continuationSeparator" w:id="0">
    <w:p w:rsidR="00E07E3A" w:rsidRDefault="00E07E3A" w:rsidP="00E07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E3A" w:rsidRDefault="00E07E3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07E3A" w:rsidRDefault="00E07E3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02.12.2021 – 29.12.2021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E3A"/>
    <w:rsid w:val="002A0201"/>
    <w:rsid w:val="00E0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7E3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7E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07E3A"/>
    <w:rPr>
      <w:sz w:val="22"/>
      <w:szCs w:val="22"/>
      <w:lang w:eastAsia="en-US"/>
    </w:rPr>
  </w:style>
  <w:style w:type="paragraph" w:styleId="a5">
    <w:name w:val="footer"/>
    <w:basedOn w:val="a"/>
    <w:rsid w:val="00E07E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07E3A"/>
    <w:rPr>
      <w:sz w:val="22"/>
      <w:szCs w:val="22"/>
      <w:lang w:eastAsia="en-US"/>
    </w:rPr>
  </w:style>
  <w:style w:type="paragraph" w:styleId="a7">
    <w:name w:val="Balloon Text"/>
    <w:basedOn w:val="a"/>
    <w:rsid w:val="00E07E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07E3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07E3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07E3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07E3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2</cp:revision>
  <dcterms:created xsi:type="dcterms:W3CDTF">2021-12-02T10:27:00Z</dcterms:created>
  <dcterms:modified xsi:type="dcterms:W3CDTF">2021-12-02T10:27:00Z</dcterms:modified>
</cp:coreProperties>
</file>