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895047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232"/>
      </w:tblGrid>
      <w:tr w:rsidR="00830C3B" w:rsidRPr="008A29F3" w:rsidTr="0016656C">
        <w:trPr>
          <w:trHeight w:val="1051"/>
        </w:trPr>
        <w:tc>
          <w:tcPr>
            <w:tcW w:w="7232" w:type="dxa"/>
          </w:tcPr>
          <w:p w:rsidR="00830C3B" w:rsidRPr="008A29F3" w:rsidRDefault="00DE6383" w:rsidP="00EE4AB8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proofErr w:type="spellStart"/>
            <w:r w:rsidR="00EE4AB8" w:rsidRPr="00EE4AB8">
              <w:t>Зобниной</w:t>
            </w:r>
            <w:proofErr w:type="spellEnd"/>
            <w:r w:rsidR="00EE4AB8" w:rsidRPr="00EE4AB8">
              <w:t xml:space="preserve"> Л. И.</w:t>
            </w:r>
            <w:r w:rsidR="00EE4AB8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EE4AB8">
        <w:t>___.___.2021</w:t>
      </w:r>
      <w:r w:rsidRPr="008A29F3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EE4AB8">
        <w:t>21</w:t>
      </w:r>
      <w:r w:rsidRPr="008A29F3">
        <w:t>, руководствуясь Уставом города Новосибирска, ПОСТАНОВЛЯЮ:</w:t>
      </w:r>
    </w:p>
    <w:p w:rsidR="003D7252" w:rsidRPr="00480E79" w:rsidRDefault="008151BF" w:rsidP="003D7252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proofErr w:type="spellStart"/>
      <w:r w:rsidR="00EE4AB8" w:rsidRPr="00EE4AB8">
        <w:t>Зобниной</w:t>
      </w:r>
      <w:proofErr w:type="spellEnd"/>
      <w:r w:rsidR="00EE4AB8" w:rsidRPr="00EE4AB8">
        <w:t xml:space="preserve"> Л. И.</w:t>
      </w:r>
      <w:r w:rsidR="0016656C">
        <w:t xml:space="preserve">разрешение </w:t>
      </w:r>
      <w:r w:rsidR="00EE4AB8" w:rsidRPr="00EE4AB8">
        <w:t xml:space="preserve">на условно разрешенный вид использования земельного участка с кадастровым номером 54:35:081760:19 площадью 595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 </w:t>
      </w:r>
      <w:proofErr w:type="spellStart"/>
      <w:r w:rsidR="00EE4AB8" w:rsidRPr="00EE4AB8">
        <w:t>Сокольническая</w:t>
      </w:r>
      <w:proofErr w:type="spellEnd"/>
      <w:r w:rsidR="00EE4AB8" w:rsidRPr="00EE4AB8">
        <w:t xml:space="preserve">, 11 и объекта капитального строительства (зона застройки жилыми домами смешанной этажности (Ж-1), </w:t>
      </w:r>
      <w:proofErr w:type="spellStart"/>
      <w:r w:rsidR="00EE4AB8" w:rsidRPr="00EE4AB8">
        <w:t>подзона</w:t>
      </w:r>
      <w:proofErr w:type="spellEnd"/>
      <w:r w:rsidR="00EE4AB8" w:rsidRPr="00EE4AB8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>. 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895047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21EBB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95047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E4AB8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54FE3-3813-4140-8BF9-0C2D40C07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11</TotalTime>
  <Pages>1</Pages>
  <Words>228</Words>
  <Characters>1820</Characters>
  <Application>Microsoft Office Word</Application>
  <DocSecurity>0</DocSecurity>
  <Lines>43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fkahramanov</cp:lastModifiedBy>
  <cp:revision>8</cp:revision>
  <cp:lastPrinted>2020-02-25T03:17:00Z</cp:lastPrinted>
  <dcterms:created xsi:type="dcterms:W3CDTF">2020-11-02T10:17:00Z</dcterms:created>
  <dcterms:modified xsi:type="dcterms:W3CDTF">2021-01-29T05:15:00Z</dcterms:modified>
</cp:coreProperties>
</file>