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7DE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32081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FB163D">
              <w:t>д</w:t>
            </w:r>
            <w:r w:rsidR="00FB163D" w:rsidRPr="00553AFF">
              <w:t xml:space="preserve">епартаменту земельных и имущественных отношений мэрии города Новосибирска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FB163D" w:rsidRDefault="008151BF" w:rsidP="00FB163D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FB163D">
        <w:t>д</w:t>
      </w:r>
      <w:r w:rsidR="00FB163D" w:rsidRPr="00553AFF">
        <w:t xml:space="preserve">епартаменту земельных и имущественных отношений мэрии города Новосибирска </w:t>
      </w:r>
      <w:r w:rsidR="00FD7563" w:rsidRPr="00D23CEB">
        <w:t>разрешение</w:t>
      </w:r>
      <w:r>
        <w:t xml:space="preserve"> </w:t>
      </w:r>
      <w:r w:rsidR="00FB163D" w:rsidRPr="00553AFF">
        <w:t>на условно разрешенный вид использования земельного участка в границах территории кадастрового квартала 54:35:</w:t>
      </w:r>
      <w:r w:rsidR="00FB163D">
        <w:t>072115</w:t>
      </w:r>
      <w:r w:rsidR="00FB163D" w:rsidRPr="00553AFF">
        <w:t xml:space="preserve"> площадью 55</w:t>
      </w:r>
      <w:r w:rsidR="00FB163D">
        <w:t>9</w:t>
      </w:r>
      <w:r w:rsidR="00FB163D" w:rsidRPr="00553AFF">
        <w:t xml:space="preserve"> кв.</w:t>
      </w:r>
      <w:r w:rsidR="00FB163D">
        <w:t xml:space="preserve"> </w:t>
      </w:r>
      <w:r w:rsidR="00FB163D" w:rsidRPr="00553AFF">
        <w:t>м по</w:t>
      </w:r>
      <w:r w:rsidR="00FB163D">
        <w:t xml:space="preserve"> </w:t>
      </w:r>
      <w:r w:rsidR="00FB163D" w:rsidRPr="00553AFF">
        <w:t xml:space="preserve">адресу: </w:t>
      </w:r>
      <w:proofErr w:type="gramStart"/>
      <w:r w:rsidR="00FB163D" w:rsidRPr="00553AFF">
        <w:t xml:space="preserve">Российская Федерация, Новосибирская область, </w:t>
      </w:r>
      <w:r w:rsidR="00FB163D">
        <w:t xml:space="preserve">городской округ </w:t>
      </w:r>
      <w:r w:rsidR="00FB163D" w:rsidRPr="00553AFF">
        <w:t>г</w:t>
      </w:r>
      <w:r w:rsidR="00FB163D" w:rsidRPr="00553AFF">
        <w:t>о</w:t>
      </w:r>
      <w:r w:rsidR="00FB163D" w:rsidRPr="00553AFF">
        <w:t>род Новосибирск, город Новосибирск</w:t>
      </w:r>
      <w:r w:rsidR="00FB163D">
        <w:t>,</w:t>
      </w:r>
      <w:r w:rsidR="00FB163D" w:rsidRPr="00553AFF">
        <w:t xml:space="preserve"> ул. </w:t>
      </w:r>
      <w:r w:rsidR="00FB163D">
        <w:t xml:space="preserve">Выборная, </w:t>
      </w:r>
      <w:proofErr w:type="spellStart"/>
      <w:r w:rsidR="00FB163D">
        <w:t>з</w:t>
      </w:r>
      <w:proofErr w:type="spellEnd"/>
      <w:r w:rsidR="00FB163D">
        <w:t>/у 126а</w:t>
      </w:r>
      <w:r w:rsidR="00FB163D" w:rsidRPr="00553AFF">
        <w:t xml:space="preserve"> (зона улично-дорожной сети (ИТ-3) – «</w:t>
      </w:r>
      <w:r w:rsidR="00FB163D">
        <w:t>обслуживание автотранспорта (4.9</w:t>
      </w:r>
      <w:r w:rsidR="00FB163D" w:rsidRPr="00553AFF">
        <w:t>)».</w:t>
      </w:r>
      <w:proofErr w:type="gramEnd"/>
    </w:p>
    <w:p w:rsidR="00FE2272" w:rsidRPr="00D23CEB" w:rsidRDefault="00645674" w:rsidP="00320813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A0" w:rsidRDefault="003512A0">
      <w:r>
        <w:separator/>
      </w:r>
    </w:p>
  </w:endnote>
  <w:endnote w:type="continuationSeparator" w:id="0">
    <w:p w:rsidR="003512A0" w:rsidRDefault="0035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A0" w:rsidRDefault="003512A0">
      <w:r>
        <w:separator/>
      </w:r>
    </w:p>
  </w:footnote>
  <w:footnote w:type="continuationSeparator" w:id="0">
    <w:p w:rsidR="003512A0" w:rsidRDefault="00351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7C7DE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B163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813"/>
    <w:rsid w:val="00320D57"/>
    <w:rsid w:val="00350674"/>
    <w:rsid w:val="003512A0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B163D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A7A6-5DD2-410B-A2F8-B582FFA0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2020-03-18T10:30:00Z</dcterms:created>
  <dcterms:modified xsi:type="dcterms:W3CDTF">2020-03-18T10:30:00Z</dcterms:modified>
</cp:coreProperties>
</file>