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E0AE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127"/>
      </w:tblGrid>
      <w:tr w:rsidR="00830C3B" w:rsidRPr="008A29F3" w:rsidTr="00011F5B">
        <w:trPr>
          <w:trHeight w:val="1173"/>
        </w:trPr>
        <w:tc>
          <w:tcPr>
            <w:tcW w:w="7127" w:type="dxa"/>
          </w:tcPr>
          <w:p w:rsidR="00830C3B" w:rsidRPr="008A29F3" w:rsidRDefault="00DE6383" w:rsidP="00011F5B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011F5B" w:rsidRPr="00011F5B">
              <w:t>Брыкову</w:t>
            </w:r>
            <w:proofErr w:type="spellEnd"/>
            <w:r w:rsidR="00011F5B" w:rsidRPr="00011F5B">
              <w:t xml:space="preserve"> В. Л., </w:t>
            </w:r>
            <w:proofErr w:type="spellStart"/>
            <w:r w:rsidR="00011F5B" w:rsidRPr="00011F5B">
              <w:t>Брыковой</w:t>
            </w:r>
            <w:proofErr w:type="spellEnd"/>
            <w:r w:rsidR="00011F5B" w:rsidRPr="00011F5B">
              <w:t xml:space="preserve"> А.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011F5B" w:rsidRPr="00011F5B">
        <w:t>Брыкову</w:t>
      </w:r>
      <w:proofErr w:type="spellEnd"/>
      <w:r w:rsidR="00011F5B" w:rsidRPr="00011F5B">
        <w:t xml:space="preserve"> В. Л., </w:t>
      </w:r>
      <w:proofErr w:type="spellStart"/>
      <w:r w:rsidR="00011F5B" w:rsidRPr="00011F5B">
        <w:t>Брыковой</w:t>
      </w:r>
      <w:proofErr w:type="spellEnd"/>
      <w:r w:rsidR="00011F5B" w:rsidRPr="00011F5B">
        <w:t xml:space="preserve"> А. В. </w:t>
      </w:r>
      <w:r w:rsidR="0016656C">
        <w:t xml:space="preserve">разрешение </w:t>
      </w:r>
      <w:r w:rsidR="00011F5B" w:rsidRPr="00011F5B">
        <w:t>на условно разрешенный вид использования земельного участка с кадастровым номером 54:35:073585:76 площадью 582 кв. м по адресу: Российская Федерация, Новосибирская область, город Новосибирск, ул. Переселенческая, 81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E0AE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1F5B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0AE7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C553F-D782-45C0-A7AE-134AD310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222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2021-03-02T03:16:00Z</dcterms:modified>
</cp:coreProperties>
</file>