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C1" w:rsidRDefault="002256C1" w:rsidP="002256C1">
      <w:pPr>
        <w:suppressAutoHyphens/>
        <w:jc w:val="center"/>
        <w:outlineLvl w:val="0"/>
        <w:rPr>
          <w:b/>
          <w:sz w:val="27"/>
          <w:szCs w:val="27"/>
        </w:rPr>
      </w:pPr>
    </w:p>
    <w:p w:rsidR="002256C1" w:rsidRPr="007F0348" w:rsidRDefault="002256C1" w:rsidP="002256C1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2256C1" w:rsidRPr="007F0348" w:rsidRDefault="002256C1" w:rsidP="002256C1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 w:rsidR="001920EB">
        <w:rPr>
          <w:spacing w:val="1"/>
          <w:sz w:val="28"/>
          <w:szCs w:val="28"/>
        </w:rPr>
        <w:t>д</w:t>
      </w:r>
      <w:r w:rsidRPr="00BA4A54">
        <w:rPr>
          <w:spacing w:val="1"/>
          <w:sz w:val="28"/>
          <w:szCs w:val="28"/>
        </w:rPr>
        <w:t xml:space="preserve">епартаменту земельных и имущественных отношений мэрии города Новосибирска </w:t>
      </w:r>
      <w:r w:rsidRPr="007F0348">
        <w:rPr>
          <w:spacing w:val="1"/>
          <w:sz w:val="28"/>
          <w:szCs w:val="28"/>
        </w:rPr>
        <w:t>(далее – проект).</w:t>
      </w:r>
    </w:p>
    <w:p w:rsidR="002256C1" w:rsidRPr="007F0348" w:rsidRDefault="002256C1" w:rsidP="002256C1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2256C1" w:rsidRPr="007F0348" w:rsidRDefault="002256C1" w:rsidP="002256C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2256C1" w:rsidRPr="007F0348" w:rsidRDefault="002256C1" w:rsidP="002256C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B74941">
        <w:rPr>
          <w:spacing w:val="1"/>
          <w:sz w:val="28"/>
          <w:szCs w:val="28"/>
        </w:rPr>
        <w:t>Департаменту земельных и имущественных отношений мэрии города Н</w:t>
      </w:r>
      <w:r w:rsidRPr="00B74941">
        <w:rPr>
          <w:spacing w:val="1"/>
          <w:sz w:val="28"/>
          <w:szCs w:val="28"/>
        </w:rPr>
        <w:t>о</w:t>
      </w:r>
      <w:r w:rsidRPr="00B74941">
        <w:rPr>
          <w:spacing w:val="1"/>
          <w:sz w:val="28"/>
          <w:szCs w:val="28"/>
        </w:rPr>
        <w:t>восибирска на условно разрешенный вид использования земельного участка в границах территории кадастрового квартала 54:35:051915 площадью 2778</w:t>
      </w:r>
      <w:r>
        <w:rPr>
          <w:spacing w:val="1"/>
          <w:sz w:val="28"/>
          <w:szCs w:val="28"/>
        </w:rPr>
        <w:t> </w:t>
      </w:r>
      <w:r w:rsidRPr="00B74941">
        <w:rPr>
          <w:spacing w:val="1"/>
          <w:sz w:val="28"/>
          <w:szCs w:val="28"/>
        </w:rPr>
        <w:t>кв.</w:t>
      </w:r>
      <w:r>
        <w:rPr>
          <w:spacing w:val="1"/>
          <w:sz w:val="28"/>
          <w:szCs w:val="28"/>
        </w:rPr>
        <w:t> </w:t>
      </w:r>
      <w:r w:rsidRPr="00B74941">
        <w:rPr>
          <w:spacing w:val="1"/>
          <w:sz w:val="28"/>
          <w:szCs w:val="28"/>
        </w:rPr>
        <w:t>м, расположенного по адресу (местоположение): Российская Федерация, Новос</w:t>
      </w:r>
      <w:r w:rsidRPr="00B74941">
        <w:rPr>
          <w:spacing w:val="1"/>
          <w:sz w:val="28"/>
          <w:szCs w:val="28"/>
        </w:rPr>
        <w:t>и</w:t>
      </w:r>
      <w:r w:rsidRPr="00B74941">
        <w:rPr>
          <w:spacing w:val="1"/>
          <w:sz w:val="28"/>
          <w:szCs w:val="28"/>
        </w:rPr>
        <w:t xml:space="preserve">бирская область, город Новосибирск, ул. </w:t>
      </w:r>
      <w:proofErr w:type="spellStart"/>
      <w:r w:rsidRPr="00B74941">
        <w:rPr>
          <w:spacing w:val="1"/>
          <w:sz w:val="28"/>
          <w:szCs w:val="28"/>
        </w:rPr>
        <w:t>Зорге</w:t>
      </w:r>
      <w:proofErr w:type="spellEnd"/>
      <w:r w:rsidRPr="00B74941">
        <w:rPr>
          <w:spacing w:val="1"/>
          <w:sz w:val="28"/>
          <w:szCs w:val="28"/>
        </w:rPr>
        <w:t xml:space="preserve">, 2/1 (зона застройки жилыми домами смешанной этажности (Ж-1), </w:t>
      </w:r>
      <w:proofErr w:type="spellStart"/>
      <w:r w:rsidRPr="00B74941">
        <w:rPr>
          <w:spacing w:val="1"/>
          <w:sz w:val="28"/>
          <w:szCs w:val="28"/>
        </w:rPr>
        <w:t>подзона</w:t>
      </w:r>
      <w:proofErr w:type="spellEnd"/>
      <w:r w:rsidRPr="00B74941">
        <w:rPr>
          <w:spacing w:val="1"/>
          <w:sz w:val="28"/>
          <w:szCs w:val="28"/>
        </w:rPr>
        <w:t xml:space="preserve"> застройки жилыми домами см</w:t>
      </w:r>
      <w:r w:rsidRPr="00B74941">
        <w:rPr>
          <w:spacing w:val="1"/>
          <w:sz w:val="28"/>
          <w:szCs w:val="28"/>
        </w:rPr>
        <w:t>е</w:t>
      </w:r>
      <w:r w:rsidRPr="00B74941">
        <w:rPr>
          <w:spacing w:val="1"/>
          <w:sz w:val="28"/>
          <w:szCs w:val="28"/>
        </w:rPr>
        <w:t xml:space="preserve">шанной этажности различной плотности застройки </w:t>
      </w:r>
      <w:r>
        <w:rPr>
          <w:spacing w:val="1"/>
          <w:sz w:val="28"/>
          <w:szCs w:val="28"/>
        </w:rPr>
        <w:br/>
      </w:r>
      <w:r w:rsidRPr="00B74941">
        <w:rPr>
          <w:spacing w:val="1"/>
          <w:sz w:val="28"/>
          <w:szCs w:val="28"/>
        </w:rPr>
        <w:t>(Ж-1.1)), - «спорт (5.1)».</w:t>
      </w:r>
    </w:p>
    <w:p w:rsidR="002256C1" w:rsidRPr="007F0348" w:rsidRDefault="002256C1" w:rsidP="002256C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2256C1" w:rsidRPr="007F0348" w:rsidTr="00983A30">
        <w:tc>
          <w:tcPr>
            <w:tcW w:w="4644" w:type="dxa"/>
          </w:tcPr>
          <w:p w:rsidR="002256C1" w:rsidRPr="007F0348" w:rsidRDefault="002256C1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2256C1" w:rsidRPr="007F0348" w:rsidRDefault="002256C1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2256C1" w:rsidRPr="007F0348" w:rsidRDefault="002256C1" w:rsidP="002256C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2256C1" w:rsidRPr="007F0348" w:rsidRDefault="002256C1" w:rsidP="002256C1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2256C1" w:rsidRPr="007F0348" w:rsidRDefault="002256C1" w:rsidP="002256C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</w:t>
      </w:r>
      <w:r w:rsidRPr="007F0348">
        <w:rPr>
          <w:sz w:val="28"/>
          <w:szCs w:val="28"/>
        </w:rPr>
        <w:lastRenderedPageBreak/>
        <w:t>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2256C1" w:rsidRPr="007F0348" w:rsidRDefault="002256C1" w:rsidP="002256C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2256C1" w:rsidRPr="007F0348" w:rsidRDefault="002256C1" w:rsidP="002256C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2256C1" w:rsidRPr="007F0348" w:rsidRDefault="002256C1" w:rsidP="002256C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2256C1" w:rsidRPr="007F0348" w:rsidRDefault="002256C1" w:rsidP="002256C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2256C1" w:rsidRPr="007F0348" w:rsidRDefault="002256C1" w:rsidP="002256C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2256C1" w:rsidRPr="007F0348" w:rsidRDefault="002256C1" w:rsidP="002256C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2256C1" w:rsidRPr="007F0348" w:rsidRDefault="002256C1" w:rsidP="002256C1">
      <w:pPr>
        <w:ind w:firstLine="709"/>
        <w:jc w:val="both"/>
        <w:rPr>
          <w:spacing w:val="1"/>
          <w:sz w:val="28"/>
          <w:szCs w:val="28"/>
        </w:rPr>
      </w:pPr>
    </w:p>
    <w:p w:rsidR="002256C1" w:rsidRDefault="002256C1" w:rsidP="002256C1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2256C1" w:rsidRDefault="002256C1" w:rsidP="002256C1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</w:t>
      </w:r>
      <w:r w:rsidRPr="00D87A49">
        <w:rPr>
          <w:spacing w:val="1"/>
          <w:sz w:val="28"/>
          <w:szCs w:val="28"/>
        </w:rPr>
        <w:t>– не поступ</w:t>
      </w:r>
      <w:r w:rsidRPr="00D87A49">
        <w:rPr>
          <w:spacing w:val="1"/>
          <w:sz w:val="28"/>
          <w:szCs w:val="28"/>
        </w:rPr>
        <w:t>а</w:t>
      </w:r>
      <w:r w:rsidRPr="00D87A49">
        <w:rPr>
          <w:spacing w:val="1"/>
          <w:sz w:val="28"/>
          <w:szCs w:val="28"/>
        </w:rPr>
        <w:t>ли.</w:t>
      </w:r>
      <w:proofErr w:type="gramEnd"/>
    </w:p>
    <w:p w:rsidR="002256C1" w:rsidRDefault="002256C1" w:rsidP="002256C1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2256C1" w:rsidRDefault="002256C1" w:rsidP="002256C1">
      <w:pPr>
        <w:ind w:firstLine="709"/>
        <w:jc w:val="both"/>
        <w:rPr>
          <w:b/>
          <w:spacing w:val="1"/>
          <w:sz w:val="28"/>
          <w:szCs w:val="28"/>
        </w:rPr>
      </w:pPr>
    </w:p>
    <w:p w:rsidR="002256C1" w:rsidRDefault="002256C1" w:rsidP="002256C1">
      <w:pPr>
        <w:ind w:firstLine="709"/>
        <w:jc w:val="both"/>
        <w:rPr>
          <w:b/>
          <w:spacing w:val="1"/>
          <w:sz w:val="28"/>
          <w:szCs w:val="28"/>
        </w:rPr>
      </w:pPr>
      <w:r w:rsidRPr="00D87A49">
        <w:rPr>
          <w:b/>
          <w:spacing w:val="1"/>
          <w:sz w:val="28"/>
          <w:szCs w:val="28"/>
        </w:rPr>
        <w:t>Предложения экспертов:</w:t>
      </w:r>
    </w:p>
    <w:p w:rsidR="002256C1" w:rsidRDefault="002256C1" w:rsidP="002256C1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297D36">
        <w:rPr>
          <w:b/>
          <w:spacing w:val="1"/>
          <w:sz w:val="28"/>
          <w:szCs w:val="28"/>
        </w:rPr>
        <w:t>От эксперта</w:t>
      </w:r>
      <w:r w:rsidRPr="00297D36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297D36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297D36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297D36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297D36">
        <w:rPr>
          <w:b/>
          <w:spacing w:val="1"/>
          <w:sz w:val="28"/>
          <w:szCs w:val="28"/>
        </w:rPr>
        <w:t>Носкова</w:t>
      </w:r>
      <w:proofErr w:type="spellEnd"/>
      <w:r w:rsidRPr="00297D36">
        <w:rPr>
          <w:b/>
          <w:spacing w:val="1"/>
          <w:sz w:val="28"/>
          <w:szCs w:val="28"/>
        </w:rPr>
        <w:t xml:space="preserve"> Д. В. </w:t>
      </w:r>
      <w:r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участка». </w:t>
      </w:r>
    </w:p>
    <w:p w:rsidR="002256C1" w:rsidRPr="007F0348" w:rsidRDefault="002256C1" w:rsidP="002256C1">
      <w:pPr>
        <w:suppressAutoHyphens/>
        <w:ind w:firstLine="708"/>
        <w:jc w:val="both"/>
        <w:rPr>
          <w:sz w:val="28"/>
          <w:szCs w:val="28"/>
        </w:rPr>
      </w:pPr>
    </w:p>
    <w:p w:rsidR="002256C1" w:rsidRPr="007F0348" w:rsidRDefault="002256C1" w:rsidP="002256C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2256C1" w:rsidRPr="007F0348" w:rsidRDefault="002256C1" w:rsidP="002256C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2256C1" w:rsidRDefault="002256C1" w:rsidP="002256C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256C1" w:rsidRPr="007F0348" w:rsidRDefault="002256C1" w:rsidP="002256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>
        <w:rPr>
          <w:b/>
          <w:sz w:val="28"/>
          <w:szCs w:val="28"/>
        </w:rPr>
        <w:t>Предоставить разрешение</w:t>
      </w:r>
      <w:r w:rsidRPr="007F034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74941">
        <w:rPr>
          <w:sz w:val="28"/>
          <w:szCs w:val="28"/>
        </w:rPr>
        <w:t xml:space="preserve">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54:35:051915 площадью 2778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Pr="00B74941">
        <w:rPr>
          <w:sz w:val="28"/>
          <w:szCs w:val="28"/>
        </w:rPr>
        <w:t>Зорге</w:t>
      </w:r>
      <w:proofErr w:type="spellEnd"/>
      <w:r w:rsidRPr="00B74941">
        <w:rPr>
          <w:sz w:val="28"/>
          <w:szCs w:val="28"/>
        </w:rPr>
        <w:t xml:space="preserve">, 2/1 (зона застройки жилыми домами смешанной этажности (Ж-1), </w:t>
      </w:r>
      <w:proofErr w:type="spellStart"/>
      <w:r w:rsidRPr="00B74941">
        <w:rPr>
          <w:sz w:val="28"/>
          <w:szCs w:val="28"/>
        </w:rPr>
        <w:t>подзона</w:t>
      </w:r>
      <w:proofErr w:type="spellEnd"/>
      <w:r w:rsidRPr="00B74941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(Ж-1.1)), - «спорт (5.1)».</w:t>
      </w:r>
    </w:p>
    <w:p w:rsidR="002256C1" w:rsidRPr="007F0348" w:rsidRDefault="002256C1" w:rsidP="002256C1">
      <w:pPr>
        <w:spacing w:line="240" w:lineRule="atLeast"/>
        <w:ind w:firstLine="709"/>
        <w:jc w:val="both"/>
        <w:rPr>
          <w:sz w:val="28"/>
          <w:szCs w:val="28"/>
        </w:rPr>
      </w:pPr>
    </w:p>
    <w:p w:rsidR="002256C1" w:rsidRPr="007F0348" w:rsidRDefault="002256C1" w:rsidP="002256C1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2256C1" w:rsidRPr="007F0348" w:rsidTr="00983A30">
        <w:tc>
          <w:tcPr>
            <w:tcW w:w="5211" w:type="dxa"/>
          </w:tcPr>
          <w:p w:rsidR="002256C1" w:rsidRPr="007F0348" w:rsidRDefault="002256C1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2256C1" w:rsidRPr="007F0348" w:rsidRDefault="002256C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2256C1" w:rsidRPr="007F0348" w:rsidRDefault="002256C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2256C1" w:rsidRPr="007F0348" w:rsidRDefault="002256C1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2256C1" w:rsidRPr="007F0348" w:rsidTr="00983A30">
        <w:tc>
          <w:tcPr>
            <w:tcW w:w="5211" w:type="dxa"/>
          </w:tcPr>
          <w:p w:rsidR="002256C1" w:rsidRPr="007F0348" w:rsidRDefault="002256C1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2256C1" w:rsidRPr="007F0348" w:rsidRDefault="002256C1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2256C1" w:rsidRPr="007F0348" w:rsidRDefault="002256C1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2256C1" w:rsidRPr="007F0348" w:rsidRDefault="002256C1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2256C1" w:rsidRPr="007F0348" w:rsidRDefault="002256C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2256C1" w:rsidRPr="007F0348" w:rsidRDefault="002256C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2256C1" w:rsidRPr="007F0348" w:rsidRDefault="002256C1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2256C1" w:rsidRDefault="002256C1" w:rsidP="002256C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89" w:rsidRPr="002256C1" w:rsidRDefault="001F7F89" w:rsidP="002256C1">
      <w:pPr>
        <w:rPr>
          <w:szCs w:val="27"/>
        </w:rPr>
      </w:pPr>
    </w:p>
    <w:sectPr w:rsidR="001F7F89" w:rsidRPr="002256C1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0F6178">
    <w:pPr>
      <w:pStyle w:val="a8"/>
      <w:jc w:val="center"/>
    </w:pPr>
    <w:fldSimple w:instr=" PAGE   \* MERGEFORMAT ">
      <w:r w:rsidR="001920EB">
        <w:rPr>
          <w:noProof/>
        </w:rPr>
        <w:t>3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0F6178"/>
    <w:rsid w:val="001142FC"/>
    <w:rsid w:val="00120F72"/>
    <w:rsid w:val="001221F1"/>
    <w:rsid w:val="0014208A"/>
    <w:rsid w:val="001573BE"/>
    <w:rsid w:val="00166223"/>
    <w:rsid w:val="00190E80"/>
    <w:rsid w:val="001920EB"/>
    <w:rsid w:val="001A11A3"/>
    <w:rsid w:val="001B104C"/>
    <w:rsid w:val="001D04F4"/>
    <w:rsid w:val="001F0065"/>
    <w:rsid w:val="001F7F89"/>
    <w:rsid w:val="00212DFE"/>
    <w:rsid w:val="00213117"/>
    <w:rsid w:val="00214DD5"/>
    <w:rsid w:val="002256C1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30743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171F4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34F63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499021-7B52-4FCD-B4C0-A4A79EE6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760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2018-09-11T04:37:00Z</dcterms:created>
  <dcterms:modified xsi:type="dcterms:W3CDTF">2018-09-11T04:48:00Z</dcterms:modified>
</cp:coreProperties>
</file>