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E8" w:rsidRDefault="00F81A8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41A94" w:rsidRDefault="00F81A8B" w:rsidP="00441A94">
      <w:pPr>
        <w:spacing w:after="0"/>
        <w:ind w:right="284"/>
      </w:pPr>
      <w:r w:rsidRPr="00BC0AD2">
        <w:rPr>
          <w:rFonts w:ascii="Times New Roman" w:hAnsi="Times New Roman"/>
          <w:b/>
          <w:sz w:val="28"/>
          <w:szCs w:val="28"/>
          <w:u w:val="single"/>
        </w:rPr>
        <w:t>1.22</w:t>
      </w:r>
      <w:r w:rsidR="00441A94">
        <w:rPr>
          <w:rFonts w:ascii="Times New Roman" w:hAnsi="Times New Roman"/>
          <w:b/>
          <w:sz w:val="28"/>
          <w:szCs w:val="28"/>
          <w:u w:val="single"/>
        </w:rPr>
        <w:t>.</w:t>
      </w:r>
      <w:r w:rsidR="00441A94" w:rsidRPr="00441A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41A94">
        <w:rPr>
          <w:rFonts w:ascii="Times New Roman" w:hAnsi="Times New Roman"/>
          <w:b/>
          <w:sz w:val="28"/>
          <w:szCs w:val="28"/>
          <w:u w:val="single"/>
        </w:rPr>
        <w:t>Заявитель: АО «Специализированный застройщик «Береговое»</w:t>
      </w:r>
    </w:p>
    <w:p w:rsidR="004C46E8" w:rsidRDefault="00F81A8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C0A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C0AD2">
        <w:rPr>
          <w:rFonts w:ascii="Times New Roman" w:hAnsi="Times New Roman"/>
          <w:b/>
          <w:sz w:val="24"/>
          <w:szCs w:val="24"/>
        </w:rPr>
        <w:t>:</w:t>
      </w:r>
    </w:p>
    <w:p w:rsidR="004C46E8" w:rsidRDefault="00F81A8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54:35:074250:1652</w:t>
      </w:r>
      <w:r>
        <w:rPr>
          <w:rFonts w:ascii="Times New Roman" w:hAnsi="Times New Roman"/>
          <w:sz w:val="24"/>
          <w:szCs w:val="24"/>
        </w:rPr>
        <w:t>;</w:t>
      </w:r>
    </w:p>
    <w:p w:rsidR="00971772" w:rsidRDefault="00F81A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</w:t>
      </w:r>
      <w:r>
        <w:rPr>
          <w:rFonts w:ascii="Times New Roman" w:hAnsi="Times New Roman"/>
          <w:sz w:val="24"/>
          <w:szCs w:val="24"/>
        </w:rPr>
        <w:t xml:space="preserve">город Новосибирск, </w:t>
      </w:r>
    </w:p>
    <w:p w:rsidR="004C46E8" w:rsidRDefault="00F81A8B">
      <w:pPr>
        <w:spacing w:after="0"/>
      </w:pPr>
      <w:r w:rsidRPr="00971772">
        <w:rPr>
          <w:rFonts w:ascii="Times New Roman" w:hAnsi="Times New Roman"/>
          <w:b/>
          <w:sz w:val="24"/>
          <w:szCs w:val="24"/>
        </w:rPr>
        <w:t>Октябрьский район</w:t>
      </w:r>
      <w:r w:rsidRPr="009717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Владимира </w:t>
      </w:r>
      <w:proofErr w:type="spellStart"/>
      <w:r>
        <w:rPr>
          <w:rFonts w:ascii="Times New Roman" w:hAnsi="Times New Roman"/>
          <w:sz w:val="24"/>
          <w:szCs w:val="24"/>
        </w:rPr>
        <w:t>Заровного</w:t>
      </w:r>
      <w:proofErr w:type="spellEnd"/>
      <w:r>
        <w:rPr>
          <w:rFonts w:ascii="Times New Roman" w:hAnsi="Times New Roman"/>
          <w:sz w:val="24"/>
          <w:szCs w:val="24"/>
        </w:rPr>
        <w:t>, з/у 14;</w:t>
      </w:r>
      <w:r w:rsidR="00971772">
        <w:t xml:space="preserve"> </w:t>
      </w:r>
      <w:r>
        <w:rPr>
          <w:rFonts w:ascii="Times New Roman" w:hAnsi="Times New Roman"/>
          <w:sz w:val="24"/>
          <w:szCs w:val="24"/>
        </w:rPr>
        <w:t>площадь</w:t>
      </w:r>
      <w:r w:rsidRPr="00BC0AD2">
        <w:rPr>
          <w:rFonts w:ascii="Times New Roman" w:hAnsi="Times New Roman"/>
          <w:sz w:val="24"/>
          <w:szCs w:val="24"/>
        </w:rPr>
        <w:t xml:space="preserve"> 8300 </w:t>
      </w:r>
      <w:r>
        <w:rPr>
          <w:rFonts w:ascii="Times New Roman" w:hAnsi="Times New Roman"/>
          <w:sz w:val="24"/>
          <w:szCs w:val="24"/>
        </w:rPr>
        <w:t>кв</w:t>
      </w:r>
      <w:r w:rsidRPr="00BC0AD2">
        <w:rPr>
          <w:rFonts w:ascii="Times New Roman" w:hAnsi="Times New Roman"/>
          <w:sz w:val="24"/>
          <w:szCs w:val="24"/>
        </w:rPr>
        <w:t>.</w:t>
      </w:r>
      <w:r w:rsidR="00971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BC0AD2">
        <w:rPr>
          <w:rFonts w:ascii="Times New Roman" w:hAnsi="Times New Roman"/>
          <w:sz w:val="24"/>
          <w:szCs w:val="24"/>
        </w:rPr>
        <w:t>.;</w:t>
      </w:r>
      <w:r w:rsidR="00971772">
        <w:rPr>
          <w:rFonts w:ascii="Times New Roman" w:hAnsi="Times New Roman"/>
          <w:sz w:val="24"/>
          <w:szCs w:val="24"/>
        </w:rPr>
        <w:t xml:space="preserve"> </w:t>
      </w:r>
      <w:r w:rsidRPr="00BC0AD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C0AD2">
        <w:rPr>
          <w:rFonts w:ascii="Times New Roman" w:hAnsi="Times New Roman"/>
          <w:sz w:val="24"/>
          <w:szCs w:val="24"/>
        </w:rPr>
        <w:t xml:space="preserve"> 2025, 2055, 2056).</w:t>
      </w:r>
    </w:p>
    <w:p w:rsidR="004C46E8" w:rsidRDefault="00F81A8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C0AD2">
        <w:rPr>
          <w:rFonts w:ascii="Times New Roman" w:hAnsi="Times New Roman"/>
          <w:b/>
          <w:sz w:val="24"/>
          <w:szCs w:val="24"/>
        </w:rPr>
        <w:t xml:space="preserve">: </w:t>
      </w:r>
      <w:r w:rsidRPr="00BC0AD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BC0AD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BC0AD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</w:t>
      </w:r>
      <w:r w:rsidRPr="00BC0AD2">
        <w:rPr>
          <w:rFonts w:ascii="Times New Roman" w:hAnsi="Times New Roman"/>
          <w:sz w:val="24"/>
          <w:szCs w:val="24"/>
        </w:rPr>
        <w:t>и различной плотности застройки (Ж-1.1)</w:t>
      </w:r>
    </w:p>
    <w:p w:rsidR="004C46E8" w:rsidRDefault="00F81A8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4C46E8" w:rsidRDefault="00F81A8B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</w:t>
      </w:r>
      <w:r w:rsidR="00971772">
        <w:rPr>
          <w:rFonts w:ascii="Times New Roman" w:hAnsi="Times New Roman"/>
          <w:i/>
          <w:sz w:val="24"/>
          <w:szCs w:val="24"/>
        </w:rPr>
        <w:t>а от границ земельного участка</w:t>
      </w:r>
      <w:r>
        <w:rPr>
          <w:rFonts w:ascii="Times New Roman" w:hAnsi="Times New Roman"/>
          <w:i/>
          <w:sz w:val="24"/>
          <w:szCs w:val="24"/>
        </w:rPr>
        <w:t xml:space="preserve"> с 3 м до 0 м с северо-западной и северо-восточ</w:t>
      </w:r>
      <w:r>
        <w:rPr>
          <w:rFonts w:ascii="Times New Roman" w:hAnsi="Times New Roman"/>
          <w:i/>
          <w:sz w:val="24"/>
          <w:szCs w:val="24"/>
        </w:rPr>
        <w:t>ной сторон;</w:t>
      </w:r>
    </w:p>
    <w:p w:rsidR="004C46E8" w:rsidRDefault="00F81A8B">
      <w:pPr>
        <w:spacing w:after="0"/>
      </w:pPr>
      <w:r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-мест для стоянок индивидуальных транспортных средств для объекта капитального строительства до 67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</w:t>
      </w:r>
      <w:proofErr w:type="spellEnd"/>
      <w:r>
        <w:rPr>
          <w:rFonts w:ascii="Times New Roman" w:hAnsi="Times New Roman"/>
          <w:i/>
          <w:sz w:val="24"/>
          <w:szCs w:val="24"/>
        </w:rPr>
        <w:t>-мест.</w:t>
      </w:r>
    </w:p>
    <w:p w:rsidR="004C46E8" w:rsidRDefault="00F81A8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</w:t>
      </w:r>
      <w:r>
        <w:rPr>
          <w:rFonts w:ascii="Times New Roman" w:hAnsi="Times New Roman"/>
          <w:i/>
          <w:sz w:val="24"/>
          <w:szCs w:val="24"/>
        </w:rPr>
        <w:t>ктеристики земельного участка являются неблагоприятными для застройки</w:t>
      </w:r>
    </w:p>
    <w:p w:rsidR="004C46E8" w:rsidRDefault="00F81A8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="00971772">
        <w:rPr>
          <w:rFonts w:ascii="Times New Roman" w:hAnsi="Times New Roman"/>
          <w:b/>
          <w:sz w:val="24"/>
          <w:szCs w:val="24"/>
        </w:rPr>
        <w:t>: стро</w:t>
      </w:r>
      <w:r w:rsidRPr="00BC0AD2">
        <w:rPr>
          <w:rFonts w:ascii="Times New Roman" w:hAnsi="Times New Roman"/>
          <w:b/>
          <w:sz w:val="24"/>
          <w:szCs w:val="24"/>
        </w:rPr>
        <w:t xml:space="preserve">ительство многоквартирных многоэтажных домов с объектами </w:t>
      </w:r>
      <w:r w:rsidR="00971772">
        <w:rPr>
          <w:rFonts w:ascii="Times New Roman" w:hAnsi="Times New Roman"/>
          <w:b/>
          <w:sz w:val="24"/>
          <w:szCs w:val="24"/>
        </w:rPr>
        <w:t xml:space="preserve">обслуживания </w:t>
      </w:r>
      <w:r w:rsidRPr="00BC0AD2">
        <w:rPr>
          <w:rFonts w:ascii="Times New Roman" w:hAnsi="Times New Roman"/>
          <w:b/>
          <w:sz w:val="24"/>
          <w:szCs w:val="24"/>
        </w:rPr>
        <w:t>жилой застройки во встроенных помещениях</w:t>
      </w:r>
    </w:p>
    <w:p w:rsidR="004C46E8" w:rsidRPr="00BC0AD2" w:rsidRDefault="004C46E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C46E8" w:rsidRDefault="00F81A8B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1473662</wp:posOffset>
                </wp:positionH>
                <wp:positionV relativeFrom="paragraph">
                  <wp:posOffset>1624734</wp:posOffset>
                </wp:positionV>
                <wp:extent cx="640862" cy="320430"/>
                <wp:effectExtent l="0" t="0" r="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62" cy="320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772" w:rsidRPr="00E35D57" w:rsidRDefault="00971772" w:rsidP="00971772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35D5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0м</w:t>
                            </w:r>
                          </w:p>
                          <w:p w:rsidR="00971772" w:rsidRDefault="00971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16.05pt;margin-top:127.95pt;width:50.45pt;height:25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" filled="f" stroked="f" strokeweight=".5pt">
                <v:textbox>
                  <w:txbxContent>
                    <w:p w:rsidR="00971772" w:rsidRPr="00E35D57" w:rsidRDefault="00971772" w:rsidP="00971772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E35D5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0м</w:t>
                      </w:r>
                    </w:p>
                    <w:p w:rsidR="00971772" w:rsidRDefault="0097177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2443249</wp:posOffset>
                </wp:positionH>
                <wp:positionV relativeFrom="paragraph">
                  <wp:posOffset>1601759</wp:posOffset>
                </wp:positionV>
                <wp:extent cx="515389" cy="382386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" cy="382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37B" w:rsidRPr="00E35D57" w:rsidRDefault="0002337B" w:rsidP="0002337B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35D57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0м</w:t>
                            </w:r>
                          </w:p>
                          <w:p w:rsidR="0002337B" w:rsidRDefault="00023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192.4pt;margin-top:126.1pt;width:40.6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" filled="f" stroked="f" strokeweight=".5pt">
                <v:textbox>
                  <w:txbxContent>
                    <w:p w:rsidR="0002337B" w:rsidRPr="00E35D57" w:rsidRDefault="0002337B" w:rsidP="0002337B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E35D57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0м</w:t>
                      </w:r>
                    </w:p>
                    <w:p w:rsidR="0002337B" w:rsidRDefault="0002337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41484" wp14:editId="3553DBAE">
                <wp:simplePos x="0" y="0"/>
                <wp:positionH relativeFrom="column">
                  <wp:posOffset>2354984</wp:posOffset>
                </wp:positionH>
                <wp:positionV relativeFrom="paragraph">
                  <wp:posOffset>1651982</wp:posOffset>
                </wp:positionV>
                <wp:extent cx="171796" cy="237836"/>
                <wp:effectExtent l="38100" t="19050" r="3810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796" cy="23783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DA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5.45pt;margin-top:130.1pt;width:13.55pt;height:1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" strokecolor="black [3213]" strokeweight="4.5pt">
                <v:stroke endarrow="block" joinstyle="miter"/>
              </v:shape>
            </w:pict>
          </mc:Fallback>
        </mc:AlternateContent>
      </w:r>
      <w:r w:rsidR="00AE62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FD5BA" wp14:editId="3EC707AD">
                <wp:simplePos x="0" y="0"/>
                <wp:positionH relativeFrom="column">
                  <wp:posOffset>1859523</wp:posOffset>
                </wp:positionH>
                <wp:positionV relativeFrom="paragraph">
                  <wp:posOffset>1753478</wp:posOffset>
                </wp:positionV>
                <wp:extent cx="257713" cy="163439"/>
                <wp:effectExtent l="19050" t="19050" r="66675" b="654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713" cy="16343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D6D8" id="Прямая со стрелкой 4" o:spid="_x0000_s1026" type="#_x0000_t32" style="position:absolute;margin-left:146.4pt;margin-top:138.05pt;width:20.3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" strokecolor="black [3213]" strokeweight="4.5pt">
                <v:stroke endarrow="block" joinstyle="miter"/>
              </v:shape>
            </w:pict>
          </mc:Fallback>
        </mc:AlternateContent>
      </w:r>
      <w:r w:rsidR="009717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1742293</wp:posOffset>
                </wp:positionH>
                <wp:positionV relativeFrom="paragraph">
                  <wp:posOffset>2597540</wp:posOffset>
                </wp:positionV>
                <wp:extent cx="578339" cy="609551"/>
                <wp:effectExtent l="0" t="0" r="31750" b="1968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39" cy="6095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2155B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204.55pt" to="182.75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" strokecolor="black [3213]" strokeweight="1pt">
                <v:stroke joinstyle="miter"/>
              </v:line>
            </w:pict>
          </mc:Fallback>
        </mc:AlternateContent>
      </w:r>
      <w:r w:rsidR="009717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108536</wp:posOffset>
                </wp:positionH>
                <wp:positionV relativeFrom="paragraph">
                  <wp:posOffset>3190973</wp:posOffset>
                </wp:positionV>
                <wp:extent cx="1625600" cy="312616"/>
                <wp:effectExtent l="0" t="0" r="12700" b="114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126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772" w:rsidRDefault="00971772">
                            <w:r w:rsidRPr="00BE4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54:35:074250: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1652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8.55pt;margin-top:251.25pt;width:12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" fillcolor="#d8d8d8 [2732]" strokeweight=".5pt">
                <v:textbox>
                  <w:txbxContent>
                    <w:p w:rsidR="00971772" w:rsidRDefault="00971772">
                      <w:r w:rsidRPr="00BE4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54:35:074250: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1652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400675" cy="3964357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4C46E8" w:rsidRDefault="00F81A8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C46E8" w:rsidRDefault="004C46E8">
      <w:pPr>
        <w:rPr>
          <w:lang w:val="en-US"/>
        </w:rPr>
      </w:pPr>
    </w:p>
    <w:sectPr w:rsidR="004C46E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1A8B">
      <w:pPr>
        <w:spacing w:after="0" w:line="240" w:lineRule="auto"/>
      </w:pPr>
      <w:r>
        <w:separator/>
      </w:r>
    </w:p>
  </w:endnote>
  <w:endnote w:type="continuationSeparator" w:id="0">
    <w:p w:rsidR="00000000" w:rsidRDefault="00F8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47" w:rsidRDefault="00F81A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1A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8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47" w:rsidRDefault="00F81A8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227A47" w:rsidRDefault="00F81A8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15.07.2021 – 12.08.2021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C46E8"/>
    <w:rsid w:val="0002337B"/>
    <w:rsid w:val="00441A94"/>
    <w:rsid w:val="004C46E8"/>
    <w:rsid w:val="00971772"/>
    <w:rsid w:val="00AE6201"/>
    <w:rsid w:val="00BC0AD2"/>
    <w:rsid w:val="00F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E97C0-BF3C-4E9F-9F93-F90851BE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2021-07-13T09:37:00Z</dcterms:created>
  <dcterms:modified xsi:type="dcterms:W3CDTF">2021-07-13T10:51:00Z</dcterms:modified>
</cp:coreProperties>
</file>