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3314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154AA9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gramStart"/>
            <w:r w:rsidR="00154AA9">
              <w:t>Отставных</w:t>
            </w:r>
            <w:proofErr w:type="gramEnd"/>
            <w:r w:rsidR="00154AA9">
              <w:t xml:space="preserve"> В. П.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3218F6" w:rsidRPr="003218F6" w:rsidRDefault="008151BF" w:rsidP="00154AA9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proofErr w:type="gramStart"/>
      <w:r w:rsidR="00154AA9">
        <w:rPr>
          <w:color w:val="000000" w:themeColor="text1"/>
        </w:rPr>
        <w:t xml:space="preserve">Предоставить </w:t>
      </w:r>
      <w:r w:rsidR="00154AA9">
        <w:t xml:space="preserve">Отставных В. П. разрешение </w:t>
      </w:r>
      <w:r w:rsidR="00154AA9" w:rsidRPr="00291B37">
        <w:t>на условно разрешенный вид использования земельн</w:t>
      </w:r>
      <w:r w:rsidR="00154AA9" w:rsidRPr="00291B37">
        <w:t>о</w:t>
      </w:r>
      <w:r w:rsidR="00154AA9" w:rsidRPr="00291B37">
        <w:t xml:space="preserve">го участка </w:t>
      </w:r>
      <w:r w:rsidR="00154AA9">
        <w:t>в границах территории кадастрового квартала 54:35:052421 площадью 759 кв. м по адресу:</w:t>
      </w:r>
      <w:proofErr w:type="gramEnd"/>
      <w:r w:rsidR="00154AA9">
        <w:t xml:space="preserve"> Российская Федерация, Новосибирская область, город Нов</w:t>
      </w:r>
      <w:r w:rsidR="00154AA9">
        <w:t>о</w:t>
      </w:r>
      <w:r w:rsidR="00154AA9">
        <w:t xml:space="preserve">сибирск, ул. </w:t>
      </w:r>
      <w:proofErr w:type="spellStart"/>
      <w:r w:rsidR="00154AA9">
        <w:t>Акмолинская</w:t>
      </w:r>
      <w:proofErr w:type="spellEnd"/>
      <w:r w:rsidR="00154AA9">
        <w:t xml:space="preserve"> и объекта капитального строительства (</w:t>
      </w:r>
      <w:r w:rsidR="00154AA9" w:rsidRPr="00291B37">
        <w:t xml:space="preserve">зона застройки жилыми домами смешанной этажности (Ж-1), </w:t>
      </w:r>
      <w:proofErr w:type="spellStart"/>
      <w:r w:rsidR="00154AA9" w:rsidRPr="00291B37">
        <w:t>подзона</w:t>
      </w:r>
      <w:proofErr w:type="spellEnd"/>
      <w:r w:rsidR="00154AA9" w:rsidRPr="00291B37">
        <w:t xml:space="preserve"> застройки жилыми дом</w:t>
      </w:r>
      <w:r w:rsidR="00154AA9" w:rsidRPr="00291B37">
        <w:t>а</w:t>
      </w:r>
      <w:r w:rsidR="00154AA9" w:rsidRPr="00291B37">
        <w:t>ми смешанной этажности различной плотности застройки (Ж-1.1)) – «</w:t>
      </w:r>
      <w:r w:rsidR="00154AA9">
        <w:t>для индивидуального жилищного строительства (2.1) – индивидуальные жилые д</w:t>
      </w:r>
      <w:r w:rsidR="00154AA9">
        <w:t>о</w:t>
      </w:r>
      <w:r w:rsidR="00154AA9">
        <w:t>ма</w:t>
      </w:r>
      <w:r w:rsidR="00154AA9" w:rsidRPr="00291B37">
        <w:t>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7B" w:rsidRDefault="0051147B">
      <w:r>
        <w:separator/>
      </w:r>
    </w:p>
  </w:endnote>
  <w:endnote w:type="continuationSeparator" w:id="0">
    <w:p w:rsidR="0051147B" w:rsidRDefault="0051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7B" w:rsidRDefault="0051147B">
      <w:r>
        <w:separator/>
      </w:r>
    </w:p>
  </w:footnote>
  <w:footnote w:type="continuationSeparator" w:id="0">
    <w:p w:rsidR="0051147B" w:rsidRDefault="0051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B3314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54AA9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45FC-38E6-419E-B5F3-842E100A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217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2020-04-20T07:40:00Z</dcterms:created>
  <dcterms:modified xsi:type="dcterms:W3CDTF">2020-04-20T07:40:00Z</dcterms:modified>
</cp:coreProperties>
</file>