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7720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E481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CE453B">
              <w:t>о</w:t>
            </w:r>
            <w:r w:rsidR="00CE453B" w:rsidRPr="00D71A5F">
              <w:t>бществу с ограниченной ответственностью</w:t>
            </w:r>
            <w:r w:rsidR="00CE453B">
              <w:t xml:space="preserve"> «</w:t>
            </w:r>
            <w:proofErr w:type="spellStart"/>
            <w:r w:rsidR="00CE453B">
              <w:t>НОИС-экспо</w:t>
            </w:r>
            <w:proofErr w:type="spellEnd"/>
            <w:r w:rsidR="00CE453B">
              <w:t>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CE453B">
        <w:t>о</w:t>
      </w:r>
      <w:r w:rsidR="00CE453B" w:rsidRPr="00D71A5F">
        <w:t>бществу с ограниченной ответственностью</w:t>
      </w:r>
      <w:r w:rsidR="00CE453B">
        <w:t xml:space="preserve"> «</w:t>
      </w:r>
      <w:proofErr w:type="spellStart"/>
      <w:r w:rsidR="00CE453B">
        <w:t>НОИС-экспо</w:t>
      </w:r>
      <w:proofErr w:type="spellEnd"/>
      <w:r w:rsidR="00CE453B">
        <w:t xml:space="preserve">» разрешение </w:t>
      </w:r>
      <w:r w:rsidR="00A41730" w:rsidRPr="000E1084">
        <w:t>на условно разрешенный вид использования земельного участка в границах территории кадастрового квартала 54:35:</w:t>
      </w:r>
      <w:r w:rsidR="00A41730">
        <w:t>052755 площадью 1177 кв. м по адресу:</w:t>
      </w:r>
      <w:r w:rsidR="00A41730" w:rsidRPr="002E3A7D">
        <w:t xml:space="preserve"> </w:t>
      </w:r>
      <w:proofErr w:type="gramStart"/>
      <w:r w:rsidR="00A41730" w:rsidRPr="00977C94">
        <w:t>Российская Федерация, Новосибирская область, городской округ город Нов</w:t>
      </w:r>
      <w:r w:rsidR="00A41730">
        <w:t>осибирск, город Новосибирск, ул</w:t>
      </w:r>
      <w:r w:rsidR="00A41730" w:rsidRPr="00977C94">
        <w:t xml:space="preserve">. </w:t>
      </w:r>
      <w:proofErr w:type="spellStart"/>
      <w:proofErr w:type="gramEnd"/>
      <w:r w:rsidR="00A41730">
        <w:t>Оловозаводская</w:t>
      </w:r>
      <w:proofErr w:type="spellEnd"/>
      <w:r w:rsidR="00A41730" w:rsidRPr="00977C94">
        <w:t xml:space="preserve">, </w:t>
      </w:r>
      <w:proofErr w:type="spellStart"/>
      <w:r w:rsidR="00A41730" w:rsidRPr="00977C94">
        <w:t>з</w:t>
      </w:r>
      <w:proofErr w:type="spellEnd"/>
      <w:r w:rsidR="00A41730" w:rsidRPr="00977C94">
        <w:t xml:space="preserve">/у </w:t>
      </w:r>
      <w:r w:rsidR="00A41730">
        <w:t>18/4а</w:t>
      </w:r>
      <w:r w:rsidR="00A41730" w:rsidRPr="00977C94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A41730" w:rsidRPr="00977C94">
        <w:t>подзона</w:t>
      </w:r>
      <w:proofErr w:type="spellEnd"/>
      <w:r w:rsidR="00A41730" w:rsidRPr="00977C94">
        <w:t xml:space="preserve"> застройки жилыми домами смешанной этажности различной плотности застройки (Ж-1.1)) – «</w:t>
      </w:r>
      <w:r w:rsidR="00A41730">
        <w:t>х</w:t>
      </w:r>
      <w:r w:rsidR="00A41730" w:rsidRPr="0092754D">
        <w:t xml:space="preserve">ранение автотранспорта </w:t>
      </w:r>
      <w:r w:rsidR="00B25E28">
        <w:br/>
      </w:r>
      <w:r w:rsidR="00A41730" w:rsidRPr="0092754D">
        <w:t>(2.7.1)</w:t>
      </w:r>
      <w:r w:rsidR="00A41730">
        <w:t xml:space="preserve"> – г</w:t>
      </w:r>
      <w:r w:rsidR="00A41730" w:rsidRPr="0092754D">
        <w:t xml:space="preserve">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A41730" w:rsidRPr="0092754D">
        <w:t>машино-места</w:t>
      </w:r>
      <w:proofErr w:type="spellEnd"/>
      <w:r w:rsidR="00A41730" w:rsidRPr="0092754D">
        <w:t xml:space="preserve"> (за исключением гаражей, размещение которых предусмотрено содержанием ви</w:t>
      </w:r>
      <w:r w:rsidR="00A41730">
        <w:t>дов разрешенного использования «</w:t>
      </w:r>
      <w:r w:rsidR="00A41730" w:rsidRPr="0092754D">
        <w:t>размещение гаражей для собственных нужд (2.7.2)</w:t>
      </w:r>
      <w:r w:rsidR="00A41730">
        <w:t>», «</w:t>
      </w:r>
      <w:r w:rsidR="00A41730" w:rsidRPr="0092754D">
        <w:t>служебные гаражи (4.9)</w:t>
      </w:r>
      <w:r w:rsidR="00A41730">
        <w:t>»</w:t>
      </w:r>
      <w:r w:rsidR="00A41730" w:rsidRPr="0092754D">
        <w:t>)</w:t>
      </w:r>
      <w:r w:rsidR="00A41730">
        <w:t>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11" w:rsidRDefault="002C6C11">
      <w:r>
        <w:separator/>
      </w:r>
    </w:p>
  </w:endnote>
  <w:endnote w:type="continuationSeparator" w:id="0">
    <w:p w:rsidR="002C6C11" w:rsidRDefault="002C6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11" w:rsidRDefault="002C6C11">
      <w:r>
        <w:separator/>
      </w:r>
    </w:p>
  </w:footnote>
  <w:footnote w:type="continuationSeparator" w:id="0">
    <w:p w:rsidR="002C6C11" w:rsidRDefault="002C6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7720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A01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52CF"/>
    <w:rsid w:val="002A32FC"/>
    <w:rsid w:val="002A6978"/>
    <w:rsid w:val="002B17A6"/>
    <w:rsid w:val="002C6C11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4335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7200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2D0C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1730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04A2"/>
    <w:rsid w:val="00B1295C"/>
    <w:rsid w:val="00B14FF5"/>
    <w:rsid w:val="00B16FBC"/>
    <w:rsid w:val="00B221A9"/>
    <w:rsid w:val="00B25E28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B561D"/>
    <w:rsid w:val="00CC32A5"/>
    <w:rsid w:val="00CC33E0"/>
    <w:rsid w:val="00CD24D3"/>
    <w:rsid w:val="00CD56CF"/>
    <w:rsid w:val="00CE198B"/>
    <w:rsid w:val="00CE2AC6"/>
    <w:rsid w:val="00CE453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4F25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81E57-6E56-42C5-8B64-1F8BB7D5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106</TotalTime>
  <Pages>1</Pages>
  <Words>270</Words>
  <Characters>2073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61</cp:revision>
  <cp:lastPrinted>2020-02-25T03:17:00Z</cp:lastPrinted>
  <dcterms:created xsi:type="dcterms:W3CDTF">2021-06-15T02:55:00Z</dcterms:created>
  <dcterms:modified xsi:type="dcterms:W3CDTF">2023-03-07T07:36:00Z</dcterms:modified>
</cp:coreProperties>
</file>