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F1E9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31"/>
      </w:tblGrid>
      <w:tr w:rsidR="00830C3B" w:rsidRPr="008A29F3" w:rsidTr="00F34F80">
        <w:trPr>
          <w:trHeight w:val="1112"/>
        </w:trPr>
        <w:tc>
          <w:tcPr>
            <w:tcW w:w="6931" w:type="dxa"/>
          </w:tcPr>
          <w:p w:rsidR="00830C3B" w:rsidRPr="008A29F3" w:rsidRDefault="00DE6383" w:rsidP="00F34F80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F34F80" w:rsidRPr="00F34F80">
              <w:t>Барышниковой Л. В.</w:t>
            </w:r>
            <w:r w:rsidR="00F34F80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FC1FA9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FC1FA9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F34F80" w:rsidRPr="00F34F80">
        <w:t xml:space="preserve">Барышниковой Л. В. </w:t>
      </w:r>
      <w:r w:rsidR="00F34F80">
        <w:t xml:space="preserve">разрешение </w:t>
      </w:r>
      <w:r w:rsidR="00F34F80" w:rsidRPr="00F34F80">
        <w:t xml:space="preserve">на условно разрешенный вид использования земельного участка с кадастровым номером 54:35:051575:8 площадью 672 кв. м по адресу: Российская Федерация, Новосибирская область, город Новосибирск, пер. 3-й Успенский, 18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</w:t>
      </w:r>
      <w:r w:rsidR="00F34F80">
        <w:t>(2.1) – индивидуальные жилые до</w:t>
      </w:r>
      <w:r w:rsidR="00F34F80" w:rsidRPr="00F34F80">
        <w:t>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F1E9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504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1E9F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4F80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1FA9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27B9E-3112-41FE-A63D-466ED74C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12</TotalTime>
  <Pages>1</Pages>
  <Words>213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9</cp:revision>
  <cp:lastPrinted>2020-02-25T03:17:00Z</cp:lastPrinted>
  <dcterms:created xsi:type="dcterms:W3CDTF">2020-11-02T10:17:00Z</dcterms:created>
  <dcterms:modified xsi:type="dcterms:W3CDTF">2021-03-02T02:52:00Z</dcterms:modified>
</cp:coreProperties>
</file>