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50" w:rsidRDefault="006C57A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D6850" w:rsidRDefault="006C57AC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1.8.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Еруниной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А. А.,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Ерунину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Р. А.</w:t>
      </w:r>
    </w:p>
    <w:p w:rsidR="00AD6850" w:rsidRDefault="006C57A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AD6850" w:rsidRDefault="006C57AC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адрес</w:t>
      </w:r>
      <w:proofErr w:type="gramEnd"/>
      <w:r>
        <w:rPr>
          <w:rFonts w:ascii="Times New Roman" w:hAnsi="Times New Roman"/>
          <w:sz w:val="24"/>
          <w:szCs w:val="24"/>
        </w:rPr>
        <w:t xml:space="preserve">: обл. Новосибирская, г. Новосибирск, Октябрьский район, ул. </w:t>
      </w:r>
      <w:proofErr w:type="spellStart"/>
      <w:r>
        <w:rPr>
          <w:rFonts w:ascii="Times New Roman" w:hAnsi="Times New Roman"/>
          <w:sz w:val="24"/>
          <w:szCs w:val="24"/>
        </w:rPr>
        <w:t>Покатная</w:t>
      </w:r>
      <w:proofErr w:type="spellEnd"/>
      <w:r>
        <w:rPr>
          <w:rFonts w:ascii="Times New Roman" w:hAnsi="Times New Roman"/>
          <w:sz w:val="24"/>
          <w:szCs w:val="24"/>
        </w:rPr>
        <w:t>, дом 34;</w:t>
      </w:r>
    </w:p>
    <w:p w:rsidR="00AD6850" w:rsidRDefault="006C57AC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кадастровый</w:t>
      </w:r>
      <w:proofErr w:type="gramEnd"/>
      <w:r>
        <w:rPr>
          <w:rFonts w:ascii="Times New Roman" w:hAnsi="Times New Roman"/>
          <w:sz w:val="24"/>
          <w:szCs w:val="24"/>
        </w:rPr>
        <w:t xml:space="preserve"> номер. 54:35:071102:12;</w:t>
      </w:r>
    </w:p>
    <w:p w:rsidR="00AD6850" w:rsidRDefault="006C57AC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площадь</w:t>
      </w:r>
      <w:proofErr w:type="gramEnd"/>
      <w:r>
        <w:rPr>
          <w:rFonts w:ascii="Times New Roman" w:hAnsi="Times New Roman"/>
          <w:sz w:val="24"/>
          <w:szCs w:val="24"/>
        </w:rPr>
        <w:t xml:space="preserve">-  897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AD6850" w:rsidRDefault="006C57A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1771</w:t>
      </w:r>
    </w:p>
    <w:p w:rsidR="00AD6850" w:rsidRDefault="006C57A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AD6850" w:rsidRDefault="006C57AC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для индивидуаль</w:t>
      </w:r>
      <w:r>
        <w:rPr>
          <w:rFonts w:ascii="Times New Roman" w:hAnsi="Times New Roman"/>
          <w:b/>
          <w:i/>
          <w:sz w:val="24"/>
          <w:szCs w:val="24"/>
        </w:rPr>
        <w:t>ного жилищного строительства (2.1) – индивидуальные жилые дома»</w:t>
      </w:r>
    </w:p>
    <w:p w:rsidR="00AD6850" w:rsidRDefault="006C57A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индивидуального жилого дома</w:t>
      </w:r>
    </w:p>
    <w:p w:rsidR="00AD6850" w:rsidRDefault="00AD685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AD6850" w:rsidRDefault="006C57AC">
      <w:pPr>
        <w:pStyle w:val="Standard"/>
        <w:tabs>
          <w:tab w:val="left" w:pos="6663"/>
        </w:tabs>
        <w:spacing w:line="276" w:lineRule="auto"/>
        <w:ind w:right="-1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3275965" cy="1653220"/>
            <wp:effectExtent l="0" t="0" r="635" b="444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3945" t="15059" r="6232" b="36915"/>
                    <a:stretch/>
                  </pic:blipFill>
                  <pic:spPr bwMode="auto">
                    <a:xfrm>
                      <a:off x="0" y="0"/>
                      <a:ext cx="3277184" cy="165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6850" w:rsidRDefault="00AD685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AD6850" w:rsidRDefault="00AD685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AD6850" w:rsidRDefault="00AD6850" w:rsidP="006C57AC">
      <w:pPr>
        <w:pStyle w:val="ab"/>
      </w:pPr>
      <w:bookmarkStart w:id="0" w:name="_GoBack"/>
      <w:bookmarkEnd w:id="0"/>
    </w:p>
    <w:sectPr w:rsidR="00AD6850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C57AC">
      <w:pPr>
        <w:spacing w:after="0" w:line="240" w:lineRule="auto"/>
      </w:pPr>
      <w:r>
        <w:separator/>
      </w:r>
    </w:p>
  </w:endnote>
  <w:endnote w:type="continuationSeparator" w:id="0">
    <w:p w:rsidR="00000000" w:rsidRDefault="006C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9AC" w:rsidRDefault="006C57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C57A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6C5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9AC" w:rsidRDefault="006C57A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479AC" w:rsidRDefault="006C57A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3768A"/>
    <w:multiLevelType w:val="multilevel"/>
    <w:tmpl w:val="C0086E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D6850"/>
    <w:rsid w:val="006C57AC"/>
    <w:rsid w:val="00A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A103F-2BDA-438B-B3D1-C3A63EF6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Acer</cp:lastModifiedBy>
  <cp:revision>2</cp:revision>
  <dcterms:created xsi:type="dcterms:W3CDTF">2020-01-28T08:52:00Z</dcterms:created>
  <dcterms:modified xsi:type="dcterms:W3CDTF">2020-01-28T08:52:00Z</dcterms:modified>
</cp:coreProperties>
</file>