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82E3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026"/>
      </w:tblGrid>
      <w:tr w:rsidR="00830C3B" w:rsidRPr="0091260B" w:rsidTr="007520D8">
        <w:trPr>
          <w:trHeight w:val="820"/>
        </w:trPr>
        <w:tc>
          <w:tcPr>
            <w:tcW w:w="5026" w:type="dxa"/>
          </w:tcPr>
          <w:p w:rsidR="00830C3B" w:rsidRPr="0091260B" w:rsidRDefault="00DE6383" w:rsidP="007520D8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723AE8" w:rsidRPr="00723AE8">
              <w:t>Фоминой Т. И.</w:t>
            </w:r>
            <w:r w:rsidR="00B53FDF" w:rsidRPr="00B53FDF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B662E0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723AE8" w:rsidRPr="00723AE8">
        <w:t>Фоминой Т. И.</w:t>
      </w:r>
      <w:r w:rsidR="00B53FDF" w:rsidRPr="00B53FDF">
        <w:t xml:space="preserve"> </w:t>
      </w:r>
      <w:r w:rsidR="0026758E">
        <w:t>разрешение</w:t>
      </w:r>
      <w:r w:rsidR="003776F9">
        <w:t xml:space="preserve"> </w:t>
      </w:r>
      <w:r w:rsidR="00723AE8" w:rsidRPr="00723AE8">
        <w:t xml:space="preserve">на условно разрешенный вид использования земельного участка с кадастровым номером 54:35:041500:10 площадью 460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</w:t>
      </w:r>
      <w:r w:rsidR="007520D8">
        <w:t>область, город Новосибирск, ул. </w:t>
      </w:r>
      <w:r w:rsidR="00723AE8" w:rsidRPr="00723AE8">
        <w:t xml:space="preserve">Тамбовская, 32 (зона застройки жилыми домами смешанной этажности (Ж-1), </w:t>
      </w:r>
      <w:proofErr w:type="spellStart"/>
      <w:r w:rsidR="00723AE8" w:rsidRPr="00723AE8">
        <w:t>подзона</w:t>
      </w:r>
      <w:proofErr w:type="spellEnd"/>
      <w:r w:rsidR="00723AE8" w:rsidRPr="00723AE8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0B" w:rsidRDefault="00DB0F0B">
      <w:r>
        <w:separator/>
      </w:r>
    </w:p>
  </w:endnote>
  <w:endnote w:type="continuationSeparator" w:id="0">
    <w:p w:rsidR="00DB0F0B" w:rsidRDefault="00DB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0B" w:rsidRDefault="00DB0F0B">
      <w:r>
        <w:separator/>
      </w:r>
    </w:p>
  </w:footnote>
  <w:footnote w:type="continuationSeparator" w:id="0">
    <w:p w:rsidR="00DB0F0B" w:rsidRDefault="00DB0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82E3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2E38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583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180D"/>
    <w:rsid w:val="00693A7C"/>
    <w:rsid w:val="00696484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3AE8"/>
    <w:rsid w:val="00740725"/>
    <w:rsid w:val="007421C8"/>
    <w:rsid w:val="0074587F"/>
    <w:rsid w:val="007472D1"/>
    <w:rsid w:val="00747400"/>
    <w:rsid w:val="007520D8"/>
    <w:rsid w:val="007545B8"/>
    <w:rsid w:val="007551DE"/>
    <w:rsid w:val="00764528"/>
    <w:rsid w:val="007654A3"/>
    <w:rsid w:val="007820DB"/>
    <w:rsid w:val="007830C8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19C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3FDF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0F0B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7331B-18E8-40EC-86F2-ABB4F89B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44</cp:revision>
  <cp:lastPrinted>2020-02-25T03:17:00Z</cp:lastPrinted>
  <dcterms:created xsi:type="dcterms:W3CDTF">2023-05-10T04:37:00Z</dcterms:created>
  <dcterms:modified xsi:type="dcterms:W3CDTF">2024-07-26T04:53:00Z</dcterms:modified>
</cp:coreProperties>
</file>