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5E0E5C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5E0E5C">
        <w:rPr>
          <w:spacing w:val="1"/>
          <w:sz w:val="27"/>
          <w:szCs w:val="27"/>
        </w:rPr>
        <w:t>ов</w:t>
      </w:r>
      <w:r w:rsidR="004C7505">
        <w:rPr>
          <w:spacing w:val="1"/>
          <w:sz w:val="27"/>
          <w:szCs w:val="27"/>
        </w:rPr>
        <w:t xml:space="preserve"> </w:t>
      </w:r>
      <w:r w:rsidR="005E0E5C">
        <w:rPr>
          <w:spacing w:val="1"/>
          <w:sz w:val="27"/>
          <w:szCs w:val="27"/>
        </w:rPr>
        <w:t>Филатовой Е. С.</w:t>
      </w:r>
      <w:r w:rsidR="004C7505">
        <w:rPr>
          <w:spacing w:val="1"/>
          <w:sz w:val="27"/>
          <w:szCs w:val="27"/>
        </w:rPr>
        <w:br/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E0E5C" w:rsidRPr="005E0E5C" w:rsidRDefault="00F164A2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5E0E5C" w:rsidRPr="005E0E5C">
        <w:rPr>
          <w:sz w:val="27"/>
          <w:szCs w:val="27"/>
        </w:rPr>
        <w:t>Филатовой Е. С.: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</w:t>
      </w:r>
      <w:r>
        <w:rPr>
          <w:sz w:val="27"/>
          <w:szCs w:val="27"/>
        </w:rPr>
        <w:t>а в грани</w:t>
      </w:r>
      <w:r w:rsidRPr="005E0E5C">
        <w:rPr>
          <w:sz w:val="27"/>
          <w:szCs w:val="27"/>
        </w:rPr>
        <w:t>цах территории кадастрового квартала 54:35:063911 площадью 364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301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274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248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</w:t>
      </w:r>
      <w:r w:rsidRPr="005E0E5C">
        <w:rPr>
          <w:sz w:val="27"/>
          <w:szCs w:val="27"/>
        </w:rPr>
        <w:lastRenderedPageBreak/>
        <w:t>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223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F164A2" w:rsidRDefault="005E0E5C" w:rsidP="005E0E5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275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застройки жил</w:t>
      </w:r>
      <w:r w:rsidRPr="005E0E5C">
        <w:rPr>
          <w:sz w:val="27"/>
          <w:szCs w:val="27"/>
        </w:rPr>
        <w:t>ы</w:t>
      </w:r>
      <w:r w:rsidRPr="005E0E5C">
        <w:rPr>
          <w:sz w:val="27"/>
          <w:szCs w:val="27"/>
        </w:rPr>
        <w:t>ми домами смешанной этажности пониженной плотности застройки (Ж-1.5)), – «блокированная жилая застройка (2.3) – блокированные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B300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FD2160">
              <w:rPr>
                <w:b/>
                <w:spacing w:val="1"/>
                <w:sz w:val="27"/>
                <w:szCs w:val="27"/>
              </w:rPr>
              <w:t>0</w:t>
            </w:r>
            <w:r w:rsidR="00B300C5">
              <w:rPr>
                <w:b/>
                <w:spacing w:val="1"/>
                <w:sz w:val="27"/>
                <w:szCs w:val="27"/>
              </w:rPr>
              <w:t>6</w:t>
            </w:r>
            <w:r w:rsidR="00F164A2" w:rsidRPr="00FD2160">
              <w:rPr>
                <w:b/>
                <w:spacing w:val="1"/>
                <w:sz w:val="27"/>
                <w:szCs w:val="27"/>
              </w:rPr>
              <w:t>.</w:t>
            </w:r>
            <w:r w:rsidR="00B301A7" w:rsidRPr="00FD2160">
              <w:rPr>
                <w:b/>
                <w:spacing w:val="1"/>
                <w:sz w:val="27"/>
                <w:szCs w:val="27"/>
              </w:rPr>
              <w:t>0</w:t>
            </w:r>
            <w:r w:rsidR="00571C10" w:rsidRPr="00FD2160">
              <w:rPr>
                <w:b/>
                <w:spacing w:val="1"/>
                <w:sz w:val="27"/>
                <w:szCs w:val="27"/>
              </w:rPr>
              <w:t>6</w:t>
            </w:r>
            <w:r w:rsidR="00F164A2" w:rsidRPr="00FD216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D216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застройки города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FD2160">
        <w:rPr>
          <w:spacing w:val="1"/>
          <w:sz w:val="27"/>
          <w:szCs w:val="27"/>
        </w:rPr>
        <w:t>№ </w:t>
      </w:r>
      <w:r w:rsidR="00571C10" w:rsidRPr="00FD2160">
        <w:rPr>
          <w:spacing w:val="1"/>
          <w:sz w:val="27"/>
          <w:szCs w:val="27"/>
        </w:rPr>
        <w:t>6</w:t>
      </w:r>
      <w:r w:rsidRPr="00FD2160">
        <w:rPr>
          <w:spacing w:val="1"/>
          <w:sz w:val="27"/>
          <w:szCs w:val="27"/>
        </w:rPr>
        <w:t>-</w:t>
      </w:r>
      <w:r w:rsidR="005F1F63" w:rsidRPr="00FD2160">
        <w:rPr>
          <w:spacing w:val="1"/>
          <w:sz w:val="27"/>
          <w:szCs w:val="27"/>
        </w:rPr>
        <w:t>2019-</w:t>
      </w:r>
      <w:r w:rsidRPr="00FD2160">
        <w:rPr>
          <w:spacing w:val="1"/>
          <w:sz w:val="27"/>
          <w:szCs w:val="27"/>
        </w:rPr>
        <w:t xml:space="preserve">УРВ от </w:t>
      </w:r>
      <w:r w:rsidR="00B301A7" w:rsidRPr="00FD2160">
        <w:rPr>
          <w:spacing w:val="1"/>
          <w:sz w:val="27"/>
          <w:szCs w:val="27"/>
        </w:rPr>
        <w:t>0</w:t>
      </w:r>
      <w:r w:rsidR="00571C10" w:rsidRPr="00FD2160">
        <w:rPr>
          <w:spacing w:val="1"/>
          <w:sz w:val="27"/>
          <w:szCs w:val="27"/>
        </w:rPr>
        <w:t>5</w:t>
      </w:r>
      <w:r w:rsidR="00B301A7" w:rsidRPr="00FD2160">
        <w:rPr>
          <w:spacing w:val="1"/>
          <w:sz w:val="27"/>
          <w:szCs w:val="27"/>
        </w:rPr>
        <w:t>.0</w:t>
      </w:r>
      <w:r w:rsidR="00571C10" w:rsidRPr="00FD2160">
        <w:rPr>
          <w:spacing w:val="1"/>
          <w:sz w:val="27"/>
          <w:szCs w:val="27"/>
        </w:rPr>
        <w:t>6</w:t>
      </w:r>
      <w:r w:rsidR="00B301A7" w:rsidRPr="00FD2160">
        <w:rPr>
          <w:spacing w:val="1"/>
          <w:sz w:val="27"/>
          <w:szCs w:val="27"/>
        </w:rPr>
        <w:t>.2019</w:t>
      </w:r>
      <w:r w:rsidRPr="00FD2160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8D6DE6" w:rsidRDefault="008D6DE6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8D6DE6" w:rsidRDefault="008D6DE6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8D6DE6" w:rsidRPr="000823AA" w:rsidRDefault="008D6DE6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lastRenderedPageBreak/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8D6DE6" w:rsidRDefault="008D6DE6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8D6DE6" w:rsidRDefault="008D6DE6" w:rsidP="00437C21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437C21" w:rsidRDefault="00437C21" w:rsidP="00437C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09D">
        <w:rPr>
          <w:b/>
          <w:spacing w:val="1"/>
          <w:sz w:val="27"/>
          <w:szCs w:val="27"/>
        </w:rPr>
        <w:t xml:space="preserve">3. От заявителя </w:t>
      </w:r>
      <w:r w:rsidRPr="00437C21">
        <w:rPr>
          <w:b/>
          <w:spacing w:val="1"/>
          <w:sz w:val="27"/>
          <w:szCs w:val="27"/>
        </w:rPr>
        <w:t>Филатовой Е. С.</w:t>
      </w:r>
      <w:r>
        <w:rPr>
          <w:b/>
          <w:spacing w:val="1"/>
          <w:sz w:val="27"/>
          <w:szCs w:val="27"/>
        </w:rPr>
        <w:t xml:space="preserve">, </w:t>
      </w:r>
      <w:r w:rsidRPr="00C8709D">
        <w:rPr>
          <w:spacing w:val="1"/>
          <w:sz w:val="27"/>
          <w:szCs w:val="27"/>
        </w:rPr>
        <w:t>чей вопрос рассматривается на общес</w:t>
      </w:r>
      <w:r w:rsidRPr="00C8709D">
        <w:rPr>
          <w:spacing w:val="1"/>
          <w:sz w:val="27"/>
          <w:szCs w:val="27"/>
        </w:rPr>
        <w:t>т</w:t>
      </w:r>
      <w:r w:rsidRPr="00C8709D">
        <w:rPr>
          <w:spacing w:val="1"/>
          <w:sz w:val="27"/>
          <w:szCs w:val="27"/>
        </w:rPr>
        <w:t>венных обсуждениях</w:t>
      </w:r>
      <w:r w:rsidRPr="00C8709D">
        <w:rPr>
          <w:b/>
          <w:spacing w:val="1"/>
          <w:sz w:val="27"/>
          <w:szCs w:val="27"/>
        </w:rPr>
        <w:t xml:space="preserve">, </w:t>
      </w:r>
      <w:r w:rsidRPr="00C8709D">
        <w:rPr>
          <w:spacing w:val="1"/>
          <w:sz w:val="27"/>
          <w:szCs w:val="27"/>
        </w:rPr>
        <w:t xml:space="preserve">в </w:t>
      </w:r>
      <w:r w:rsidRPr="00C8709D">
        <w:rPr>
          <w:sz w:val="27"/>
          <w:szCs w:val="27"/>
        </w:rPr>
        <w:t>письменной форме в комиссию</w:t>
      </w:r>
      <w:r>
        <w:rPr>
          <w:sz w:val="27"/>
          <w:szCs w:val="27"/>
        </w:rPr>
        <w:t xml:space="preserve"> – иллюстрация 1.</w:t>
      </w:r>
    </w:p>
    <w:p w:rsidR="00215B7A" w:rsidRDefault="00215B7A" w:rsidP="00437C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215B7A" w:rsidRDefault="00865DCD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  <w:r>
        <w:rPr>
          <w:b/>
          <w:noProof/>
          <w:color w:val="000000"/>
          <w:spacing w:val="1"/>
          <w:sz w:val="27"/>
          <w:szCs w:val="27"/>
        </w:rPr>
        <w:lastRenderedPageBreak/>
        <w:drawing>
          <wp:inline distT="0" distB="0" distL="0" distR="0">
            <wp:extent cx="6162675" cy="8486775"/>
            <wp:effectExtent l="19050" t="0" r="9525" b="0"/>
            <wp:docPr id="4" name="Рисунок 4" descr="\\103010008-010\504общая\2 УРВ\Фил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3010008-010\504общая\2 УРВ\Филатов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CD" w:rsidRDefault="00865DCD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8D6DE6" w:rsidRDefault="008D6DE6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8D6DE6" w:rsidRDefault="008D6DE6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8D6DE6" w:rsidRDefault="008D6DE6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lastRenderedPageBreak/>
        <w:t>Предложения экспертов:</w:t>
      </w:r>
    </w:p>
    <w:p w:rsidR="00731E4A" w:rsidRPr="008D6CF5" w:rsidRDefault="00FD2160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8114DB">
        <w:rPr>
          <w:spacing w:val="1"/>
          <w:sz w:val="27"/>
          <w:szCs w:val="27"/>
        </w:rPr>
        <w:t>главного</w:t>
      </w:r>
      <w:r w:rsidR="008114DB">
        <w:rPr>
          <w:b/>
          <w:spacing w:val="1"/>
          <w:sz w:val="27"/>
          <w:szCs w:val="27"/>
        </w:rPr>
        <w:t xml:space="preserve"> </w:t>
      </w:r>
      <w:r w:rsidR="008114DB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>тут градостроительного пл</w:t>
      </w:r>
      <w:r w:rsidRPr="00CF381E">
        <w:rPr>
          <w:rFonts w:eastAsiaTheme="minorHAnsi"/>
          <w:spacing w:val="1"/>
          <w:sz w:val="27"/>
          <w:szCs w:val="27"/>
        </w:rPr>
        <w:t>а</w:t>
      </w:r>
      <w:r w:rsidRPr="00CF381E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C0275A">
        <w:rPr>
          <w:i/>
          <w:spacing w:val="1"/>
          <w:sz w:val="27"/>
          <w:szCs w:val="27"/>
        </w:rPr>
        <w:t xml:space="preserve">Отказать </w:t>
      </w:r>
      <w:proofErr w:type="gramStart"/>
      <w:r w:rsidR="00C0275A">
        <w:rPr>
          <w:i/>
          <w:spacing w:val="1"/>
          <w:sz w:val="27"/>
          <w:szCs w:val="27"/>
        </w:rPr>
        <w:t>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C0275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</w:t>
      </w:r>
      <w:r w:rsidR="005E0E5C">
        <w:rPr>
          <w:i/>
          <w:spacing w:val="1"/>
          <w:sz w:val="27"/>
          <w:szCs w:val="27"/>
        </w:rPr>
        <w:t>ых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5E0E5C">
        <w:rPr>
          <w:i/>
          <w:spacing w:val="1"/>
          <w:sz w:val="27"/>
          <w:szCs w:val="27"/>
        </w:rPr>
        <w:t>ов</w:t>
      </w:r>
      <w:r w:rsidR="00C0275A">
        <w:rPr>
          <w:i/>
          <w:spacing w:val="1"/>
          <w:sz w:val="27"/>
          <w:szCs w:val="27"/>
        </w:rPr>
        <w:t xml:space="preserve"> </w:t>
      </w:r>
      <w:r w:rsidR="00C0275A" w:rsidRPr="00C0275A">
        <w:rPr>
          <w:i/>
          <w:spacing w:val="1"/>
          <w:sz w:val="27"/>
          <w:szCs w:val="27"/>
        </w:rPr>
        <w:t>в связи с письме</w:t>
      </w:r>
      <w:r w:rsidR="00C0275A" w:rsidRPr="00C0275A">
        <w:rPr>
          <w:i/>
          <w:spacing w:val="1"/>
          <w:sz w:val="27"/>
          <w:szCs w:val="27"/>
        </w:rPr>
        <w:t>н</w:t>
      </w:r>
      <w:r w:rsidR="00C0275A" w:rsidRPr="00C0275A">
        <w:rPr>
          <w:i/>
          <w:spacing w:val="1"/>
          <w:sz w:val="27"/>
          <w:szCs w:val="27"/>
        </w:rPr>
        <w:t>ным отказом заявителя от получения</w:t>
      </w:r>
      <w:proofErr w:type="gramEnd"/>
      <w:r w:rsidR="00C0275A" w:rsidRPr="00C0275A">
        <w:rPr>
          <w:i/>
          <w:spacing w:val="1"/>
          <w:sz w:val="27"/>
          <w:szCs w:val="27"/>
        </w:rPr>
        <w:t xml:space="preserve"> разрешения на условно разрешенный вид использования земельн</w:t>
      </w:r>
      <w:r w:rsidR="005E0E5C">
        <w:rPr>
          <w:i/>
          <w:spacing w:val="1"/>
          <w:sz w:val="27"/>
          <w:szCs w:val="27"/>
        </w:rPr>
        <w:t>ых</w:t>
      </w:r>
      <w:r w:rsidR="00C0275A" w:rsidRPr="00C0275A">
        <w:rPr>
          <w:i/>
          <w:spacing w:val="1"/>
          <w:sz w:val="27"/>
          <w:szCs w:val="27"/>
        </w:rPr>
        <w:t xml:space="preserve"> участ</w:t>
      </w:r>
      <w:r w:rsidR="005E0E5C">
        <w:rPr>
          <w:i/>
          <w:spacing w:val="1"/>
          <w:sz w:val="27"/>
          <w:szCs w:val="27"/>
        </w:rPr>
        <w:t>ков</w:t>
      </w:r>
      <w:r w:rsidR="004C7505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37C21" w:rsidRPr="000D420A" w:rsidRDefault="00437C21" w:rsidP="00437C21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Pr="000D420A">
        <w:rPr>
          <w:sz w:val="27"/>
          <w:szCs w:val="27"/>
        </w:rPr>
        <w:t>Согласно порядку предоставления муниципальной услуги заявитель письменно отказался от получения разрешения на условно разрешенный вид использования земельн</w:t>
      </w:r>
      <w:r>
        <w:rPr>
          <w:sz w:val="27"/>
          <w:szCs w:val="27"/>
        </w:rPr>
        <w:t>ых</w:t>
      </w:r>
      <w:r w:rsidRPr="000D420A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ов</w:t>
      </w:r>
      <w:r w:rsidRPr="000D420A">
        <w:rPr>
          <w:sz w:val="27"/>
          <w:szCs w:val="27"/>
        </w:rPr>
        <w:t>.</w:t>
      </w:r>
    </w:p>
    <w:p w:rsidR="005E0E5C" w:rsidRPr="005E0E5C" w:rsidRDefault="00437C21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61A50">
        <w:rPr>
          <w:sz w:val="27"/>
          <w:szCs w:val="27"/>
        </w:rPr>
        <w:t>. </w:t>
      </w:r>
      <w:r w:rsidR="00AE0796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r w:rsidR="005E0E5C" w:rsidRPr="005E0E5C">
        <w:rPr>
          <w:sz w:val="27"/>
          <w:szCs w:val="27"/>
        </w:rPr>
        <w:t>Филатовой Е. С.</w:t>
      </w:r>
      <w:r w:rsidR="005E0E5C" w:rsidRPr="005E0E5C">
        <w:t xml:space="preserve"> </w:t>
      </w:r>
      <w:r w:rsidR="005E0E5C" w:rsidRPr="005E0E5C">
        <w:rPr>
          <w:sz w:val="27"/>
          <w:szCs w:val="27"/>
        </w:rPr>
        <w:t>в связи с пис</w:t>
      </w:r>
      <w:r w:rsidR="005E0E5C" w:rsidRPr="005E0E5C">
        <w:rPr>
          <w:sz w:val="27"/>
          <w:szCs w:val="27"/>
        </w:rPr>
        <w:t>ь</w:t>
      </w:r>
      <w:r w:rsidR="005E0E5C" w:rsidRPr="005E0E5C">
        <w:rPr>
          <w:sz w:val="27"/>
          <w:szCs w:val="27"/>
        </w:rPr>
        <w:t>менным отказом заявителя от получения разрешения на условно разрешенный вид использования земельных участков: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364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301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274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</w:t>
      </w:r>
      <w:r w:rsidRPr="005E0E5C">
        <w:rPr>
          <w:sz w:val="27"/>
          <w:szCs w:val="27"/>
        </w:rPr>
        <w:lastRenderedPageBreak/>
        <w:t>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248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5E0E5C" w:rsidRPr="005E0E5C" w:rsidRDefault="005E0E5C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223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домами смеша</w:t>
      </w:r>
      <w:r w:rsidRPr="005E0E5C">
        <w:rPr>
          <w:sz w:val="27"/>
          <w:szCs w:val="27"/>
        </w:rPr>
        <w:t>н</w:t>
      </w:r>
      <w:r w:rsidRPr="005E0E5C">
        <w:rPr>
          <w:sz w:val="27"/>
          <w:szCs w:val="27"/>
        </w:rPr>
        <w:t xml:space="preserve">ной этажности (Ж-1), </w:t>
      </w:r>
      <w:proofErr w:type="spellStart"/>
      <w:r w:rsidRPr="005E0E5C">
        <w:rPr>
          <w:sz w:val="27"/>
          <w:szCs w:val="27"/>
        </w:rPr>
        <w:t>подзона</w:t>
      </w:r>
      <w:proofErr w:type="spellEnd"/>
      <w:r w:rsidRPr="005E0E5C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(Ж-1.5)), – «блокированная жилая застройка (2.3) – блокированные жилые дома»;</w:t>
      </w:r>
    </w:p>
    <w:p w:rsidR="00F164A2" w:rsidRDefault="005E0E5C" w:rsidP="005E0E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E0E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54:35:063911 площадью 275 кв. м, расположенн</w:t>
      </w:r>
      <w:r w:rsidRPr="005E0E5C">
        <w:rPr>
          <w:sz w:val="27"/>
          <w:szCs w:val="27"/>
        </w:rPr>
        <w:t>о</w:t>
      </w:r>
      <w:r w:rsidRPr="005E0E5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3-й </w:t>
      </w:r>
      <w:proofErr w:type="spellStart"/>
      <w:r w:rsidRPr="005E0E5C">
        <w:rPr>
          <w:sz w:val="27"/>
          <w:szCs w:val="27"/>
        </w:rPr>
        <w:t>Вертковский</w:t>
      </w:r>
      <w:proofErr w:type="spellEnd"/>
      <w:r w:rsidRPr="005E0E5C">
        <w:rPr>
          <w:sz w:val="27"/>
          <w:szCs w:val="27"/>
        </w:rPr>
        <w:t xml:space="preserve"> (зона застройки жилыми застройки жил</w:t>
      </w:r>
      <w:r w:rsidRPr="005E0E5C">
        <w:rPr>
          <w:sz w:val="27"/>
          <w:szCs w:val="27"/>
        </w:rPr>
        <w:t>ы</w:t>
      </w:r>
      <w:r w:rsidRPr="005E0E5C">
        <w:rPr>
          <w:sz w:val="27"/>
          <w:szCs w:val="27"/>
        </w:rPr>
        <w:t>ми домами смешанной этажности пониженной плотности застройки (Ж-1.5)), – «блокированная жилая застройка (2.3) – блокированные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5E0E5C" w:rsidRPr="000823AA" w:rsidRDefault="005E0E5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300C5" w:rsidP="00B300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300C5" w:rsidP="00B300C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67" w:rsidRDefault="00BC4567" w:rsidP="00AA2F13">
      <w:r>
        <w:separator/>
      </w:r>
    </w:p>
  </w:endnote>
  <w:endnote w:type="continuationSeparator" w:id="0">
    <w:p w:rsidR="00BC4567" w:rsidRDefault="00BC456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67" w:rsidRDefault="00BC4567" w:rsidP="00AA2F13">
      <w:r>
        <w:separator/>
      </w:r>
    </w:p>
  </w:footnote>
  <w:footnote w:type="continuationSeparator" w:id="0">
    <w:p w:rsidR="00BC4567" w:rsidRDefault="00BC456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87061">
    <w:pPr>
      <w:pStyle w:val="a8"/>
      <w:jc w:val="center"/>
    </w:pPr>
    <w:fldSimple w:instr=" PAGE   \* MERGEFORMAT ">
      <w:r w:rsidR="008114DB">
        <w:rPr>
          <w:noProof/>
        </w:rPr>
        <w:t>5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1B04"/>
    <w:rsid w:val="001573BE"/>
    <w:rsid w:val="00166223"/>
    <w:rsid w:val="00166B80"/>
    <w:rsid w:val="00171F87"/>
    <w:rsid w:val="00174724"/>
    <w:rsid w:val="00187061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15B7A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5F80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6620"/>
    <w:rsid w:val="003E7AF7"/>
    <w:rsid w:val="003F6BD0"/>
    <w:rsid w:val="00407C47"/>
    <w:rsid w:val="00420284"/>
    <w:rsid w:val="00425DBA"/>
    <w:rsid w:val="004304B1"/>
    <w:rsid w:val="00433DCB"/>
    <w:rsid w:val="00437B97"/>
    <w:rsid w:val="00437C21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119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E0E5C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470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5631"/>
    <w:rsid w:val="00807522"/>
    <w:rsid w:val="00811196"/>
    <w:rsid w:val="008114DB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5DCD"/>
    <w:rsid w:val="008661C2"/>
    <w:rsid w:val="008741DB"/>
    <w:rsid w:val="00875EF0"/>
    <w:rsid w:val="008A0442"/>
    <w:rsid w:val="008C1EC7"/>
    <w:rsid w:val="008C5253"/>
    <w:rsid w:val="008D2494"/>
    <w:rsid w:val="008D47A0"/>
    <w:rsid w:val="008D6DE6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B5127"/>
    <w:rsid w:val="009B5C46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796"/>
    <w:rsid w:val="00AE09FF"/>
    <w:rsid w:val="00AE5B5C"/>
    <w:rsid w:val="00AE5D4C"/>
    <w:rsid w:val="00AF7003"/>
    <w:rsid w:val="00B07F70"/>
    <w:rsid w:val="00B13F23"/>
    <w:rsid w:val="00B20686"/>
    <w:rsid w:val="00B25B32"/>
    <w:rsid w:val="00B27DF6"/>
    <w:rsid w:val="00B300C5"/>
    <w:rsid w:val="00B301A7"/>
    <w:rsid w:val="00B33B80"/>
    <w:rsid w:val="00B3447A"/>
    <w:rsid w:val="00B35F01"/>
    <w:rsid w:val="00B505CA"/>
    <w:rsid w:val="00B50FB9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4567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75A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20"/>
    <w:rsid w:val="00E234B3"/>
    <w:rsid w:val="00E23E54"/>
    <w:rsid w:val="00E366D9"/>
    <w:rsid w:val="00E3770A"/>
    <w:rsid w:val="00E62D7D"/>
    <w:rsid w:val="00E7248C"/>
    <w:rsid w:val="00E73F61"/>
    <w:rsid w:val="00E77374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051B2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4831"/>
    <w:rsid w:val="00F65E7A"/>
    <w:rsid w:val="00F6674D"/>
    <w:rsid w:val="00F74626"/>
    <w:rsid w:val="00F906CD"/>
    <w:rsid w:val="00F93CFC"/>
    <w:rsid w:val="00FA2491"/>
    <w:rsid w:val="00FB4F97"/>
    <w:rsid w:val="00FD0343"/>
    <w:rsid w:val="00FD2160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6257BB-CBDB-4A34-AAB5-523EB3F4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13</TotalTime>
  <Pages>6</Pages>
  <Words>1365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10</cp:revision>
  <cp:lastPrinted>2018-10-29T07:32:00Z</cp:lastPrinted>
  <dcterms:created xsi:type="dcterms:W3CDTF">2019-05-29T07:24:00Z</dcterms:created>
  <dcterms:modified xsi:type="dcterms:W3CDTF">2019-06-06T06:53:00Z</dcterms:modified>
</cp:coreProperties>
</file>