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F03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A4071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D85FE0">
              <w:rPr>
                <w:sz w:val="27"/>
                <w:szCs w:val="27"/>
              </w:rPr>
              <w:t>о</w:t>
            </w:r>
            <w:r w:rsidR="00DE38D6" w:rsidRPr="00DE38D6">
              <w:rPr>
                <w:sz w:val="27"/>
                <w:szCs w:val="27"/>
              </w:rPr>
              <w:t>бществу с ограниченной ответственностью «</w:t>
            </w:r>
            <w:proofErr w:type="spellStart"/>
            <w:r w:rsidR="00DE38D6" w:rsidRPr="00DE38D6">
              <w:rPr>
                <w:sz w:val="27"/>
                <w:szCs w:val="27"/>
              </w:rPr>
              <w:t>ВБВ-Техно</w:t>
            </w:r>
            <w:proofErr w:type="spellEnd"/>
            <w:r w:rsidR="00DE38D6" w:rsidRPr="00DE38D6">
              <w:rPr>
                <w:sz w:val="27"/>
                <w:szCs w:val="27"/>
              </w:rPr>
              <w:t>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865CB2" w:rsidRDefault="00D25713" w:rsidP="00C76581">
      <w:pPr>
        <w:tabs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865CB2">
        <w:rPr>
          <w:color w:val="000000" w:themeColor="text1"/>
          <w:sz w:val="27"/>
          <w:szCs w:val="27"/>
        </w:rPr>
        <w:tab/>
      </w:r>
      <w:r w:rsidR="00DE38D6" w:rsidRPr="00DE38D6">
        <w:rPr>
          <w:color w:val="000000" w:themeColor="text1"/>
          <w:sz w:val="27"/>
          <w:szCs w:val="27"/>
        </w:rPr>
        <w:t>Обществу с ограниченной ответственностью «</w:t>
      </w:r>
      <w:proofErr w:type="spellStart"/>
      <w:r w:rsidR="00DE38D6" w:rsidRPr="00DE38D6">
        <w:rPr>
          <w:color w:val="000000" w:themeColor="text1"/>
          <w:sz w:val="27"/>
          <w:szCs w:val="27"/>
        </w:rPr>
        <w:t>ВБВ-Техно</w:t>
      </w:r>
      <w:proofErr w:type="spellEnd"/>
      <w:r w:rsidR="00DE38D6" w:rsidRPr="00DE38D6">
        <w:rPr>
          <w:color w:val="000000" w:themeColor="text1"/>
          <w:sz w:val="27"/>
          <w:szCs w:val="27"/>
        </w:rPr>
        <w:t xml:space="preserve">» на условно разрешенный вид использования земельного участка с кадастровым номером 54:35:000000:42871 площадью 5230 кв. м по адресу: Российская Федерация, </w:t>
      </w:r>
      <w:proofErr w:type="spellStart"/>
      <w:proofErr w:type="gramStart"/>
      <w:r w:rsidR="00DE38D6" w:rsidRPr="00DE38D6">
        <w:rPr>
          <w:color w:val="000000" w:themeColor="text1"/>
          <w:sz w:val="27"/>
          <w:szCs w:val="27"/>
        </w:rPr>
        <w:t>Новоси-бирская</w:t>
      </w:r>
      <w:proofErr w:type="spellEnd"/>
      <w:proofErr w:type="gramEnd"/>
      <w:r w:rsidR="00DE38D6" w:rsidRPr="00DE38D6">
        <w:rPr>
          <w:color w:val="000000" w:themeColor="text1"/>
          <w:sz w:val="27"/>
          <w:szCs w:val="27"/>
        </w:rPr>
        <w:t xml:space="preserve"> область, город Новосибирск, </w:t>
      </w:r>
      <w:proofErr w:type="spellStart"/>
      <w:r w:rsidR="00DE38D6" w:rsidRPr="00DE38D6">
        <w:rPr>
          <w:color w:val="000000" w:themeColor="text1"/>
          <w:sz w:val="27"/>
          <w:szCs w:val="27"/>
        </w:rPr>
        <w:t>пр-д</w:t>
      </w:r>
      <w:proofErr w:type="spellEnd"/>
      <w:r w:rsidR="00DE38D6" w:rsidRPr="00DE38D6">
        <w:rPr>
          <w:color w:val="000000" w:themeColor="text1"/>
          <w:sz w:val="27"/>
          <w:szCs w:val="27"/>
        </w:rPr>
        <w:t xml:space="preserve"> Энергетиков (зона специализированной общественной застройки (ОД-4), </w:t>
      </w:r>
      <w:proofErr w:type="spellStart"/>
      <w:r w:rsidR="00DE38D6" w:rsidRPr="00DE38D6">
        <w:rPr>
          <w:color w:val="000000" w:themeColor="text1"/>
          <w:sz w:val="27"/>
          <w:szCs w:val="27"/>
        </w:rPr>
        <w:t>подзона</w:t>
      </w:r>
      <w:proofErr w:type="spellEnd"/>
      <w:r w:rsidR="00DE38D6" w:rsidRPr="00DE38D6">
        <w:rPr>
          <w:color w:val="000000" w:themeColor="text1"/>
          <w:sz w:val="27"/>
          <w:szCs w:val="27"/>
        </w:rPr>
        <w:t xml:space="preserve"> специализированной малоэтажной общественной застр</w:t>
      </w:r>
      <w:r w:rsidR="00DE38D6">
        <w:rPr>
          <w:color w:val="000000" w:themeColor="text1"/>
          <w:sz w:val="27"/>
          <w:szCs w:val="27"/>
        </w:rPr>
        <w:t>ойки (ОД-4.1)) – «склады (6.9)».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F03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271D7"/>
    <w:rsid w:val="0003047A"/>
    <w:rsid w:val="000333CB"/>
    <w:rsid w:val="00037E18"/>
    <w:rsid w:val="000414F5"/>
    <w:rsid w:val="00041F20"/>
    <w:rsid w:val="0004579B"/>
    <w:rsid w:val="00051732"/>
    <w:rsid w:val="0005301A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801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7207"/>
    <w:rsid w:val="001B1A50"/>
    <w:rsid w:val="001B7562"/>
    <w:rsid w:val="001C6979"/>
    <w:rsid w:val="001D073C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178C6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B749B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61F92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6B26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66BDD"/>
    <w:rsid w:val="00572686"/>
    <w:rsid w:val="00572959"/>
    <w:rsid w:val="00577111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B721C"/>
    <w:rsid w:val="005C1BC9"/>
    <w:rsid w:val="005C6587"/>
    <w:rsid w:val="005D22A4"/>
    <w:rsid w:val="005D42EC"/>
    <w:rsid w:val="005D7271"/>
    <w:rsid w:val="005E55A9"/>
    <w:rsid w:val="005F59C9"/>
    <w:rsid w:val="00600EE2"/>
    <w:rsid w:val="0060308F"/>
    <w:rsid w:val="00605A08"/>
    <w:rsid w:val="00606022"/>
    <w:rsid w:val="006073E6"/>
    <w:rsid w:val="00616B23"/>
    <w:rsid w:val="0063431F"/>
    <w:rsid w:val="00635FA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966C2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37B98"/>
    <w:rsid w:val="00740725"/>
    <w:rsid w:val="007421C8"/>
    <w:rsid w:val="007472D1"/>
    <w:rsid w:val="007545B8"/>
    <w:rsid w:val="007551DE"/>
    <w:rsid w:val="00764528"/>
    <w:rsid w:val="007654A3"/>
    <w:rsid w:val="00777666"/>
    <w:rsid w:val="00792D3D"/>
    <w:rsid w:val="00796A99"/>
    <w:rsid w:val="007A5287"/>
    <w:rsid w:val="007A586E"/>
    <w:rsid w:val="007C0AC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3B4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5CB2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9EC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054FF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871BC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9F429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0716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4515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84753"/>
    <w:rsid w:val="00B85F59"/>
    <w:rsid w:val="00B93438"/>
    <w:rsid w:val="00BA5118"/>
    <w:rsid w:val="00BA7923"/>
    <w:rsid w:val="00BA7959"/>
    <w:rsid w:val="00BA7CAE"/>
    <w:rsid w:val="00BC564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6581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85FE0"/>
    <w:rsid w:val="00D902A4"/>
    <w:rsid w:val="00D90C0C"/>
    <w:rsid w:val="00D92A75"/>
    <w:rsid w:val="00DA2030"/>
    <w:rsid w:val="00DA521B"/>
    <w:rsid w:val="00DA717F"/>
    <w:rsid w:val="00DC05F0"/>
    <w:rsid w:val="00DC2498"/>
    <w:rsid w:val="00DC32F8"/>
    <w:rsid w:val="00DC3D75"/>
    <w:rsid w:val="00DD247F"/>
    <w:rsid w:val="00DE38D6"/>
    <w:rsid w:val="00DE6383"/>
    <w:rsid w:val="00DE7130"/>
    <w:rsid w:val="00DF03AC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C78A0"/>
    <w:rsid w:val="00ED1666"/>
    <w:rsid w:val="00ED2E49"/>
    <w:rsid w:val="00ED6394"/>
    <w:rsid w:val="00EE1F8F"/>
    <w:rsid w:val="00EF08DD"/>
    <w:rsid w:val="00F02637"/>
    <w:rsid w:val="00F05DC8"/>
    <w:rsid w:val="00F07B9F"/>
    <w:rsid w:val="00F10035"/>
    <w:rsid w:val="00F15482"/>
    <w:rsid w:val="00F2227A"/>
    <w:rsid w:val="00F229CE"/>
    <w:rsid w:val="00F35075"/>
    <w:rsid w:val="00F373E1"/>
    <w:rsid w:val="00F41420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623"/>
    <w:rsid w:val="00FD5968"/>
    <w:rsid w:val="00FD7563"/>
    <w:rsid w:val="00FE2272"/>
    <w:rsid w:val="00FE2AC7"/>
    <w:rsid w:val="00FE7145"/>
    <w:rsid w:val="00FF0440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A5568-0536-4538-8731-D656E39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197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53</cp:revision>
  <cp:lastPrinted>2020-02-25T03:17:00Z</cp:lastPrinted>
  <dcterms:created xsi:type="dcterms:W3CDTF">2021-06-15T02:55:00Z</dcterms:created>
  <dcterms:modified xsi:type="dcterms:W3CDTF">2022-05-23T03:37:00Z</dcterms:modified>
</cp:coreProperties>
</file>