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3507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5D49CF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5D49CF" w:rsidRPr="005D49CF">
              <w:t xml:space="preserve">Клюеву В. Ю.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5D49CF">
        <w:t>___.___.2021</w:t>
      </w:r>
      <w:r w:rsidRPr="008A29F3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5D49CF">
        <w:t>21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5D49CF" w:rsidRPr="005D49CF">
        <w:t xml:space="preserve">Клюеву В. Ю. </w:t>
      </w:r>
      <w:r w:rsidR="0016656C">
        <w:t xml:space="preserve">разрешение </w:t>
      </w:r>
      <w:r w:rsidR="005D49CF" w:rsidRPr="005D49CF">
        <w:t xml:space="preserve">на условно разрешенный вид использования земельного участка с кадастровым номером 54:35:051790:34 площадью 629 кв. м по адресу: Российская Федерация, Новосибирская область, город Новосибирск, пер. 1-й Немировича-Данченко, 41 и объекта капитального строительства (зона застройки жилыми домами смешанной этажности (Ж-1), </w:t>
      </w:r>
      <w:proofErr w:type="spellStart"/>
      <w:r w:rsidR="005D49CF" w:rsidRPr="005D49CF">
        <w:t>подзона</w:t>
      </w:r>
      <w:proofErr w:type="spellEnd"/>
      <w:r w:rsidR="005D49CF" w:rsidRPr="005D49CF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3507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49CF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35074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79DC5-E07B-410B-8D6A-90B78D42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8</TotalTime>
  <Pages>1</Pages>
  <Words>217</Words>
  <Characters>1712</Characters>
  <Application>Microsoft Office Word</Application>
  <DocSecurity>0</DocSecurity>
  <Lines>40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8</cp:revision>
  <cp:lastPrinted>2020-02-25T03:17:00Z</cp:lastPrinted>
  <dcterms:created xsi:type="dcterms:W3CDTF">2020-11-02T10:17:00Z</dcterms:created>
  <dcterms:modified xsi:type="dcterms:W3CDTF">2021-01-29T04:05:00Z</dcterms:modified>
</cp:coreProperties>
</file>