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B17A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0F7CF1">
              <w:t xml:space="preserve">обществу с ограниченной ответственностью </w:t>
            </w:r>
            <w:r w:rsidR="00EF08DD">
              <w:t>«</w:t>
            </w:r>
            <w:proofErr w:type="spellStart"/>
            <w:r w:rsidR="00EF08DD">
              <w:t>СпринтИнфо</w:t>
            </w:r>
            <w:proofErr w:type="spellEnd"/>
            <w:r w:rsidR="00EF08DD">
              <w:t>»</w:t>
            </w:r>
            <w:r w:rsidR="00270B4E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165ECE">
      <w:pPr>
        <w:ind w:firstLine="720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>Предоставить</w:t>
      </w:r>
      <w:r w:rsidR="00EB4098">
        <w:rPr>
          <w:color w:val="000000" w:themeColor="text1"/>
        </w:rPr>
        <w:t xml:space="preserve"> </w:t>
      </w:r>
      <w:r w:rsidR="00EF08DD">
        <w:t>обществу с ограниченной ответственностью «</w:t>
      </w:r>
      <w:proofErr w:type="spellStart"/>
      <w:r w:rsidR="00EF08DD">
        <w:t>СпринтИнфо</w:t>
      </w:r>
      <w:proofErr w:type="spellEnd"/>
      <w:r w:rsidR="00EF08DD">
        <w:t xml:space="preserve">» разрешение на условно разрешенный вид использования земельного участка с кадастровым номером </w:t>
      </w:r>
      <w:r w:rsidR="00EF08DD" w:rsidRPr="00DF30BC">
        <w:t>54:35:051190:417 площадью 5302 кв. м по адресу: Российская Федерация, Нов</w:t>
      </w:r>
      <w:r w:rsidR="00EF08DD" w:rsidRPr="00DF30BC">
        <w:t>о</w:t>
      </w:r>
      <w:r w:rsidR="00EF08DD" w:rsidRPr="00DF30BC">
        <w:t>сибирская область, город Новосибирск, ул. Сибиряков-Гвардейцев</w:t>
      </w:r>
      <w:r w:rsidR="00EF08DD" w:rsidRPr="0097632E">
        <w:t xml:space="preserve"> (</w:t>
      </w:r>
      <w:r w:rsidR="00EF08DD">
        <w:t xml:space="preserve">зона делового, общественного и коммерческого назначения (ОД-1), </w:t>
      </w:r>
      <w:proofErr w:type="spellStart"/>
      <w:r w:rsidR="00EF08DD">
        <w:t>подзона</w:t>
      </w:r>
      <w:proofErr w:type="spellEnd"/>
      <w:r w:rsidR="00EF08DD">
        <w:t xml:space="preserve"> делового, общес</w:t>
      </w:r>
      <w:r w:rsidR="00EF08DD">
        <w:t>т</w:t>
      </w:r>
      <w:r w:rsidR="00EF08DD">
        <w:t>венного и коммерческого назначения с объектами различной плотности жилой з</w:t>
      </w:r>
      <w:r w:rsidR="00EF08DD">
        <w:t>а</w:t>
      </w:r>
      <w:r w:rsidR="00EF08DD">
        <w:t xml:space="preserve">стройки (ОД-1.1)) – «обслуживание </w:t>
      </w:r>
      <w:r w:rsidR="00EF08DD" w:rsidRPr="0097632E">
        <w:t xml:space="preserve">автотранспорта </w:t>
      </w:r>
      <w:hyperlink r:id="rId8" w:history="1">
        <w:r w:rsidR="00EF08DD" w:rsidRPr="0097632E">
          <w:t>(4.9)</w:t>
        </w:r>
      </w:hyperlink>
      <w:r w:rsidR="00EF08DD">
        <w:t xml:space="preserve"> – стоянки (парковки)</w:t>
      </w:r>
      <w:r w:rsidR="00EF08DD" w:rsidRPr="0097632E">
        <w:t>».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9B" w:rsidRDefault="0004579B">
      <w:r>
        <w:separator/>
      </w:r>
    </w:p>
  </w:endnote>
  <w:endnote w:type="continuationSeparator" w:id="0">
    <w:p w:rsidR="0004579B" w:rsidRDefault="0004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9B" w:rsidRDefault="0004579B">
      <w:r>
        <w:separator/>
      </w:r>
    </w:p>
  </w:footnote>
  <w:footnote w:type="continuationSeparator" w:id="0">
    <w:p w:rsidR="0004579B" w:rsidRDefault="0004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2B17A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65EC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0C4241E0B83540DF29C7C382D47CE0557005483D3033D2D1EBAF677C4CEB311C3EAD4BA22F126C1F098445574751C064490B6s2z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18944-3CA2-46B8-8B51-C81ACD68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34</TotalTime>
  <Pages>1</Pages>
  <Words>215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MTrushkova</cp:lastModifiedBy>
  <cp:revision>11</cp:revision>
  <cp:lastPrinted>2020-02-25T03:17:00Z</cp:lastPrinted>
  <dcterms:created xsi:type="dcterms:W3CDTF">2020-04-20T08:27:00Z</dcterms:created>
  <dcterms:modified xsi:type="dcterms:W3CDTF">2020-07-28T08:17:00Z</dcterms:modified>
</cp:coreProperties>
</file>