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42" w:rsidRDefault="00D32B1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3742" w:rsidRPr="00953B7F" w:rsidRDefault="00953B7F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953B7F">
        <w:rPr>
          <w:rFonts w:ascii="Times New Roman" w:hAnsi="Times New Roman"/>
          <w:b/>
          <w:sz w:val="24"/>
          <w:szCs w:val="24"/>
        </w:rPr>
        <w:t>1.25. Департаменту земельных и имущественных отношений мэрии города Новосибирска</w:t>
      </w:r>
    </w:p>
    <w:p w:rsidR="00BB3742" w:rsidRDefault="00D32B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3B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3B7F">
        <w:rPr>
          <w:rFonts w:ascii="Times New Roman" w:hAnsi="Times New Roman"/>
          <w:b/>
          <w:sz w:val="24"/>
          <w:szCs w:val="24"/>
        </w:rPr>
        <w:t>:</w:t>
      </w:r>
    </w:p>
    <w:p w:rsidR="00BB3742" w:rsidRDefault="00D32B1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54:35:061490:3633</w:t>
      </w:r>
      <w:r>
        <w:rPr>
          <w:rFonts w:ascii="Times New Roman" w:hAnsi="Times New Roman"/>
          <w:sz w:val="24"/>
          <w:szCs w:val="24"/>
        </w:rPr>
        <w:t>;</w:t>
      </w:r>
    </w:p>
    <w:p w:rsidR="00BB3742" w:rsidRDefault="00D32B1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городской округ город Новосибирск, город </w:t>
      </w:r>
      <w:r>
        <w:rPr>
          <w:rFonts w:ascii="Times New Roman" w:hAnsi="Times New Roman"/>
          <w:sz w:val="24"/>
          <w:szCs w:val="24"/>
        </w:rPr>
        <w:t xml:space="preserve">Новосибирск, </w:t>
      </w:r>
      <w:r w:rsidR="00953B7F" w:rsidRPr="00953B7F">
        <w:rPr>
          <w:rFonts w:ascii="Times New Roman" w:hAnsi="Times New Roman"/>
          <w:b/>
          <w:sz w:val="24"/>
          <w:szCs w:val="24"/>
        </w:rPr>
        <w:t>Ленинский район</w:t>
      </w:r>
      <w:r w:rsidR="00953B7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ул.Большая</w:t>
      </w:r>
      <w:proofErr w:type="spellEnd"/>
      <w:r>
        <w:rPr>
          <w:rFonts w:ascii="Times New Roman" w:hAnsi="Times New Roman"/>
          <w:sz w:val="24"/>
          <w:szCs w:val="24"/>
        </w:rPr>
        <w:t>, з/у 171;</w:t>
      </w:r>
    </w:p>
    <w:p w:rsidR="00BB3742" w:rsidRDefault="00D32B1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53B7F">
        <w:rPr>
          <w:rFonts w:ascii="Times New Roman" w:hAnsi="Times New Roman"/>
          <w:sz w:val="24"/>
          <w:szCs w:val="24"/>
        </w:rPr>
        <w:t xml:space="preserve"> 1029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53B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53B7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53B7F">
        <w:rPr>
          <w:rFonts w:ascii="Times New Roman" w:hAnsi="Times New Roman"/>
          <w:sz w:val="24"/>
          <w:szCs w:val="24"/>
        </w:rPr>
        <w:t xml:space="preserve"> 217).</w:t>
      </w:r>
    </w:p>
    <w:p w:rsidR="00BB3742" w:rsidRDefault="00D32B1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3B7F">
        <w:rPr>
          <w:rFonts w:ascii="Times New Roman" w:hAnsi="Times New Roman"/>
          <w:b/>
          <w:sz w:val="24"/>
          <w:szCs w:val="24"/>
        </w:rPr>
        <w:t xml:space="preserve">: </w:t>
      </w:r>
      <w:r w:rsidRPr="00953B7F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BB3742" w:rsidRDefault="00D32B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15 % в границах земельного участка</w:t>
      </w:r>
    </w:p>
    <w:p w:rsidR="00BB3742" w:rsidRDefault="00D32B16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</w:t>
      </w:r>
      <w:r>
        <w:rPr>
          <w:rFonts w:ascii="Times New Roman" w:hAnsi="Times New Roman"/>
          <w:b/>
          <w:sz w:val="24"/>
          <w:szCs w:val="24"/>
        </w:rPr>
        <w:t xml:space="preserve">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BB3742" w:rsidRDefault="00D32B1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3B7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реализация земельного участка н</w:t>
      </w:r>
      <w:r w:rsidRPr="00953B7F">
        <w:rPr>
          <w:rFonts w:ascii="Times New Roman" w:hAnsi="Times New Roman"/>
          <w:b/>
          <w:sz w:val="24"/>
          <w:szCs w:val="24"/>
        </w:rPr>
        <w:t>а аукционе</w:t>
      </w:r>
    </w:p>
    <w:p w:rsidR="00BB3742" w:rsidRPr="00953B7F" w:rsidRDefault="00BB37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B3742" w:rsidRDefault="00D32B1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222670" cy="4524498"/>
            <wp:effectExtent l="0" t="0" r="698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2634" cy="45317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742" w:rsidRDefault="00D32B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B3742" w:rsidRDefault="00BB3742">
      <w:pPr>
        <w:rPr>
          <w:lang w:val="en-US"/>
        </w:rPr>
      </w:pPr>
    </w:p>
    <w:sectPr w:rsidR="00BB374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2B16">
      <w:pPr>
        <w:spacing w:after="0" w:line="240" w:lineRule="auto"/>
      </w:pPr>
      <w:r>
        <w:separator/>
      </w:r>
    </w:p>
  </w:endnote>
  <w:endnote w:type="continuationSeparator" w:id="0">
    <w:p w:rsidR="00000000" w:rsidRDefault="00D3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8" w:rsidRDefault="00D32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2B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3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8" w:rsidRDefault="00D32B1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03B18" w:rsidRDefault="00D32B1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3742"/>
    <w:rsid w:val="00953B7F"/>
    <w:rsid w:val="00BB3742"/>
    <w:rsid w:val="00D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71B80-5A76-480D-9BB9-8E78707B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2020-10-30T04:58:00Z</dcterms:created>
  <dcterms:modified xsi:type="dcterms:W3CDTF">2020-10-30T05:00:00Z</dcterms:modified>
</cp:coreProperties>
</file>