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98" w:rsidRDefault="00F4234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24598" w:rsidRDefault="00F42348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Пух Ольга Михайловна</w:t>
      </w:r>
    </w:p>
    <w:p w:rsidR="00124598" w:rsidRDefault="00F42348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24598" w:rsidRDefault="00F423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Октябрьский район,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Гусинобродское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</w:t>
      </w:r>
    </w:p>
    <w:p w:rsidR="00124598" w:rsidRDefault="00F423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</w:rPr>
        <w:t>54:35:071210:34</w:t>
      </w:r>
    </w:p>
    <w:p w:rsidR="00124598" w:rsidRDefault="00F423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площадь- 1625 кв. м;</w:t>
      </w:r>
    </w:p>
    <w:p w:rsidR="00124598" w:rsidRDefault="00F423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2607, 2608</w:t>
      </w:r>
    </w:p>
    <w:p w:rsidR="00124598" w:rsidRDefault="00F42348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124598" w:rsidRDefault="00F423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</w:t>
      </w:r>
      <w:r>
        <w:rPr>
          <w:rFonts w:ascii="Times New Roman" w:hAnsi="Times New Roman"/>
          <w:sz w:val="24"/>
          <w:szCs w:val="24"/>
        </w:rPr>
        <w:t>й застройки (ОД-1.1).</w:t>
      </w:r>
    </w:p>
    <w:p w:rsidR="00124598" w:rsidRDefault="00F423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(4.9.1)».</w:t>
      </w:r>
    </w:p>
    <w:p w:rsidR="00124598" w:rsidRDefault="00F423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124598" w:rsidRDefault="00F42348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143567"/>
            <wp:effectExtent l="0" t="0" r="0" b="0"/>
            <wp:docPr id="1" name="Рисунок 1" descr="C:\Users\isharkova\Desktop\ОО 8 августа 2019\СХЕМЫ\Пу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1435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24598" w:rsidSect="00124598">
      <w:headerReference w:type="default" r:id="rId7"/>
      <w:footerReference w:type="default" r:id="rId8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48" w:rsidRDefault="00F42348" w:rsidP="00124598">
      <w:pPr>
        <w:spacing w:after="0" w:line="240" w:lineRule="auto"/>
      </w:pPr>
      <w:r>
        <w:separator/>
      </w:r>
    </w:p>
  </w:endnote>
  <w:endnote w:type="continuationSeparator" w:id="0">
    <w:p w:rsidR="00F42348" w:rsidRDefault="00F42348" w:rsidP="0012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98" w:rsidRDefault="001245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48" w:rsidRDefault="00F42348" w:rsidP="00124598">
      <w:pPr>
        <w:spacing w:after="0" w:line="240" w:lineRule="auto"/>
      </w:pPr>
      <w:r w:rsidRPr="00124598">
        <w:rPr>
          <w:color w:val="000000"/>
        </w:rPr>
        <w:separator/>
      </w:r>
    </w:p>
  </w:footnote>
  <w:footnote w:type="continuationSeparator" w:id="0">
    <w:p w:rsidR="00F42348" w:rsidRDefault="00F42348" w:rsidP="0012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98" w:rsidRDefault="0012459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24598" w:rsidRDefault="0012459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598"/>
    <w:rsid w:val="00124598"/>
    <w:rsid w:val="00AA44ED"/>
    <w:rsid w:val="00F4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59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24598"/>
    <w:rPr>
      <w:sz w:val="22"/>
      <w:szCs w:val="22"/>
      <w:lang w:eastAsia="en-US"/>
    </w:rPr>
  </w:style>
  <w:style w:type="paragraph" w:styleId="a5">
    <w:name w:val="footer"/>
    <w:basedOn w:val="a"/>
    <w:rsid w:val="001245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24598"/>
    <w:rPr>
      <w:sz w:val="22"/>
      <w:szCs w:val="22"/>
      <w:lang w:eastAsia="en-US"/>
    </w:rPr>
  </w:style>
  <w:style w:type="paragraph" w:styleId="a7">
    <w:name w:val="Balloon Text"/>
    <w:basedOn w:val="a"/>
    <w:rsid w:val="001245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2459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2459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2459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2459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1245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2019-07-31T09:01:00Z</cp:lastPrinted>
  <dcterms:created xsi:type="dcterms:W3CDTF">2019-08-20T02:43:00Z</dcterms:created>
  <dcterms:modified xsi:type="dcterms:W3CDTF">2019-08-20T02:43:00Z</dcterms:modified>
</cp:coreProperties>
</file>