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B" w:rsidRDefault="005A651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4DCB" w:rsidRDefault="005A651A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Департаменту земельных и имущественных отношений мэрии города Новосибирска</w:t>
      </w:r>
    </w:p>
    <w:p w:rsidR="00D34DCB" w:rsidRDefault="005A651A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34DCB" w:rsidRDefault="005A651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Кировский</w:t>
      </w:r>
      <w:r>
        <w:rPr>
          <w:rFonts w:ascii="Times New Roman" w:hAnsi="Times New Roman"/>
          <w:sz w:val="24"/>
          <w:szCs w:val="24"/>
        </w:rPr>
        <w:t xml:space="preserve">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Вертковская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1б</w:t>
      </w:r>
    </w:p>
    <w:p w:rsidR="00D34DCB" w:rsidRDefault="005A651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</w:p>
    <w:p w:rsidR="00D34DCB" w:rsidRDefault="005A651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площадь- 196 кв. м;</w:t>
      </w:r>
    </w:p>
    <w:p w:rsidR="00D34DCB" w:rsidRDefault="005A6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1089</w:t>
      </w:r>
    </w:p>
    <w:p w:rsidR="00D34DCB" w:rsidRDefault="005A651A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D34DCB" w:rsidRDefault="005A651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</w:t>
      </w:r>
      <w:r>
        <w:rPr>
          <w:rFonts w:ascii="Times New Roman" w:hAnsi="Times New Roman"/>
          <w:sz w:val="24"/>
          <w:szCs w:val="24"/>
        </w:rPr>
        <w:t>чной плотности застройки (Ж-1.1).</w:t>
      </w:r>
    </w:p>
    <w:p w:rsidR="00D34DCB" w:rsidRDefault="005A651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«обслуживание автотранспорта (4.9)».</w:t>
      </w:r>
    </w:p>
    <w:p w:rsidR="00D34DCB" w:rsidRDefault="005A651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размещения нестационарного объекта</w:t>
      </w:r>
    </w:p>
    <w:p w:rsidR="00D34DCB" w:rsidRDefault="005A651A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011527"/>
            <wp:effectExtent l="0" t="0" r="0" b="0"/>
            <wp:docPr id="1" name="Рисунок 1" descr="C:\Users\isharkova\Desktop\ОО 8 августа 2019\СХЕМЫ\ДЗИО   ул. Вертковска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0115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34DCB" w:rsidSect="00D34DCB">
      <w:headerReference w:type="default" r:id="rId7"/>
      <w:footerReference w:type="default" r:id="rId8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1A" w:rsidRDefault="005A651A" w:rsidP="00D34DCB">
      <w:pPr>
        <w:spacing w:after="0" w:line="240" w:lineRule="auto"/>
      </w:pPr>
      <w:r>
        <w:separator/>
      </w:r>
    </w:p>
  </w:endnote>
  <w:endnote w:type="continuationSeparator" w:id="0">
    <w:p w:rsidR="005A651A" w:rsidRDefault="005A651A" w:rsidP="00D3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CB" w:rsidRDefault="00D34D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1A" w:rsidRDefault="005A651A" w:rsidP="00D34DCB">
      <w:pPr>
        <w:spacing w:after="0" w:line="240" w:lineRule="auto"/>
      </w:pPr>
      <w:r w:rsidRPr="00D34DCB">
        <w:rPr>
          <w:color w:val="000000"/>
        </w:rPr>
        <w:separator/>
      </w:r>
    </w:p>
  </w:footnote>
  <w:footnote w:type="continuationSeparator" w:id="0">
    <w:p w:rsidR="005A651A" w:rsidRDefault="005A651A" w:rsidP="00D3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CB" w:rsidRDefault="00D34DC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34DCB" w:rsidRDefault="00D34DC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22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DCB"/>
    <w:rsid w:val="00097D71"/>
    <w:rsid w:val="005A651A"/>
    <w:rsid w:val="00D3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DC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4D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34DCB"/>
    <w:rPr>
      <w:sz w:val="22"/>
      <w:szCs w:val="22"/>
      <w:lang w:eastAsia="en-US"/>
    </w:rPr>
  </w:style>
  <w:style w:type="paragraph" w:styleId="a5">
    <w:name w:val="footer"/>
    <w:basedOn w:val="a"/>
    <w:rsid w:val="00D34D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34DCB"/>
    <w:rPr>
      <w:sz w:val="22"/>
      <w:szCs w:val="22"/>
      <w:lang w:eastAsia="en-US"/>
    </w:rPr>
  </w:style>
  <w:style w:type="paragraph" w:styleId="a7">
    <w:name w:val="Balloon Text"/>
    <w:basedOn w:val="a"/>
    <w:rsid w:val="00D34D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34DC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34DC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34DC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34DC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D34D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2019-06-25T02:36:00Z</cp:lastPrinted>
  <dcterms:created xsi:type="dcterms:W3CDTF">2019-08-20T02:37:00Z</dcterms:created>
  <dcterms:modified xsi:type="dcterms:W3CDTF">2019-08-20T02:37:00Z</dcterms:modified>
</cp:coreProperties>
</file>