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4" w:rsidRDefault="00E0744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744D" w:rsidRPr="00E0744D" w:rsidRDefault="00E0744D">
      <w:pPr>
        <w:ind w:right="284"/>
        <w:jc w:val="center"/>
        <w:rPr>
          <w:u w:val="single"/>
        </w:rPr>
      </w:pPr>
      <w:r w:rsidRPr="00E0744D">
        <w:rPr>
          <w:rFonts w:ascii="Times New Roman" w:hAnsi="Times New Roman"/>
          <w:b/>
          <w:sz w:val="28"/>
          <w:szCs w:val="28"/>
          <w:u w:val="single"/>
        </w:rPr>
        <w:t>1.9. Муниципального автономного учреждения города Новосибирска «Спортивная школа «Центр зимних видов спорта»</w:t>
      </w:r>
    </w:p>
    <w:p w:rsidR="009A5484" w:rsidRDefault="00E0744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07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0744D">
        <w:rPr>
          <w:rFonts w:ascii="Times New Roman" w:hAnsi="Times New Roman"/>
          <w:b/>
          <w:sz w:val="24"/>
          <w:szCs w:val="24"/>
        </w:rPr>
        <w:t>:</w:t>
      </w: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proofErr w:type="spellStart"/>
      <w:r w:rsidRPr="00E0744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E0744D">
        <w:rPr>
          <w:rFonts w:ascii="Times New Roman" w:hAnsi="Times New Roman"/>
          <w:b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хотская,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</w:t>
      </w:r>
      <w:r>
        <w:rPr>
          <w:rFonts w:ascii="Times New Roman" w:hAnsi="Times New Roman"/>
          <w:sz w:val="24"/>
          <w:szCs w:val="24"/>
        </w:rPr>
        <w:t>83а;</w:t>
      </w: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54:35:000000:42743;</w:t>
      </w: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18845 кв.м.;</w:t>
      </w:r>
    </w:p>
    <w:p w:rsidR="009A5484" w:rsidRDefault="009A5484">
      <w:pPr>
        <w:spacing w:after="0" w:line="240" w:lineRule="auto"/>
      </w:pPr>
    </w:p>
    <w:p w:rsidR="009A5484" w:rsidRDefault="00E0744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7993, 8037, 8063, 8064, 8109, 8110</w:t>
      </w:r>
    </w:p>
    <w:p w:rsidR="009A5484" w:rsidRDefault="00E07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9A5484" w:rsidRDefault="00E07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0744D">
        <w:rPr>
          <w:rFonts w:ascii="Times New Roman" w:hAnsi="Times New Roman"/>
          <w:b/>
          <w:sz w:val="24"/>
          <w:szCs w:val="24"/>
        </w:rPr>
        <w:t xml:space="preserve">: </w:t>
      </w:r>
      <w:r w:rsidRPr="00E0744D">
        <w:rPr>
          <w:rFonts w:ascii="Times New Roman" w:hAnsi="Times New Roman"/>
          <w:sz w:val="24"/>
          <w:szCs w:val="24"/>
        </w:rPr>
        <w:t xml:space="preserve"> </w:t>
      </w:r>
      <w:r w:rsidRPr="00E0744D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спорт (5.1) – физкультурно-оздоровительные комплексы в зданиях и сооружениях; объекты для устройства площадок для занятия спортом и физкультурой на открытом воздухе (физкультурные площадки, беговые дорожки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</w:t>
      </w:r>
      <w:r w:rsidRPr="00E0744D">
        <w:rPr>
          <w:rFonts w:ascii="Times New Roman" w:hAnsi="Times New Roman"/>
          <w:b/>
          <w:i/>
          <w:sz w:val="24"/>
          <w:szCs w:val="24"/>
        </w:rPr>
        <w:t>»</w:t>
      </w:r>
    </w:p>
    <w:p w:rsidR="009A5484" w:rsidRDefault="00E0744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0744D">
        <w:rPr>
          <w:rFonts w:ascii="Times New Roman" w:hAnsi="Times New Roman"/>
          <w:b/>
          <w:sz w:val="24"/>
          <w:szCs w:val="24"/>
        </w:rPr>
        <w:t xml:space="preserve">: размещение </w:t>
      </w:r>
      <w:proofErr w:type="spellStart"/>
      <w:r w:rsidRPr="00E0744D">
        <w:rPr>
          <w:rFonts w:ascii="Times New Roman" w:hAnsi="Times New Roman"/>
          <w:b/>
          <w:sz w:val="24"/>
          <w:szCs w:val="24"/>
        </w:rPr>
        <w:t>лыжероллерной</w:t>
      </w:r>
      <w:proofErr w:type="spellEnd"/>
      <w:r w:rsidRPr="00E0744D">
        <w:rPr>
          <w:rFonts w:ascii="Times New Roman" w:hAnsi="Times New Roman"/>
          <w:b/>
          <w:sz w:val="24"/>
          <w:szCs w:val="24"/>
        </w:rPr>
        <w:t xml:space="preserve"> трассы</w:t>
      </w:r>
    </w:p>
    <w:p w:rsidR="009A5484" w:rsidRPr="00E0744D" w:rsidRDefault="009A54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A5484" w:rsidTr="009A5484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484" w:rsidRDefault="00E0744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484" w:rsidRDefault="00E074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A5484" w:rsidRDefault="009A5484"/>
    <w:sectPr w:rsidR="009A5484" w:rsidSect="009A548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84" w:rsidRDefault="009A5484" w:rsidP="009A5484">
      <w:pPr>
        <w:spacing w:after="0" w:line="240" w:lineRule="auto"/>
      </w:pPr>
      <w:r>
        <w:separator/>
      </w:r>
    </w:p>
  </w:endnote>
  <w:endnote w:type="continuationSeparator" w:id="0">
    <w:p w:rsidR="009A5484" w:rsidRDefault="009A5484" w:rsidP="009A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84" w:rsidRDefault="00E0744D" w:rsidP="009A5484">
      <w:pPr>
        <w:spacing w:after="0" w:line="240" w:lineRule="auto"/>
      </w:pPr>
      <w:r w:rsidRPr="009A5484">
        <w:rPr>
          <w:color w:val="000000"/>
        </w:rPr>
        <w:separator/>
      </w:r>
    </w:p>
  </w:footnote>
  <w:footnote w:type="continuationSeparator" w:id="0">
    <w:p w:rsidR="009A5484" w:rsidRDefault="009A5484" w:rsidP="009A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84" w:rsidRDefault="009A548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5484" w:rsidRPr="00E0744D" w:rsidRDefault="00E0744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02.03.2023 – 30.03.2023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84"/>
    <w:rsid w:val="009A5484"/>
    <w:rsid w:val="00E0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4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5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A5484"/>
    <w:rPr>
      <w:sz w:val="22"/>
      <w:szCs w:val="22"/>
      <w:lang w:eastAsia="en-US"/>
    </w:rPr>
  </w:style>
  <w:style w:type="paragraph" w:styleId="a5">
    <w:name w:val="footer"/>
    <w:basedOn w:val="a"/>
    <w:rsid w:val="009A5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A5484"/>
    <w:rPr>
      <w:sz w:val="22"/>
      <w:szCs w:val="22"/>
      <w:lang w:eastAsia="en-US"/>
    </w:rPr>
  </w:style>
  <w:style w:type="paragraph" w:styleId="a7">
    <w:name w:val="Balloon Text"/>
    <w:basedOn w:val="a"/>
    <w:rsid w:val="009A54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A548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A548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A54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54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2023-02-27T07:52:00Z</dcterms:created>
  <dcterms:modified xsi:type="dcterms:W3CDTF">2023-02-27T07:52:00Z</dcterms:modified>
</cp:coreProperties>
</file>