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9D4E11" w:rsidRPr="009D4E11">
        <w:rPr>
          <w:spacing w:val="1"/>
          <w:sz w:val="27"/>
          <w:szCs w:val="27"/>
        </w:rPr>
        <w:t>Павловой Е. В.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9D4E11" w:rsidRPr="009D4E11">
        <w:rPr>
          <w:sz w:val="27"/>
          <w:szCs w:val="27"/>
        </w:rPr>
        <w:t>Павловой Е. В. на условно разрешенный вид использования земельного уч</w:t>
      </w:r>
      <w:r w:rsidR="009D4E11" w:rsidRPr="009D4E11">
        <w:rPr>
          <w:sz w:val="27"/>
          <w:szCs w:val="27"/>
        </w:rPr>
        <w:t>а</w:t>
      </w:r>
      <w:r w:rsidR="009D4E11" w:rsidRPr="009D4E11">
        <w:rPr>
          <w:sz w:val="27"/>
          <w:szCs w:val="27"/>
        </w:rPr>
        <w:t>стка с кадастровым номером 54:35:061605:48 площадью 489 кв. м, расположенного по адресу (местоположение</w:t>
      </w:r>
      <w:r w:rsidR="009D4E11">
        <w:rPr>
          <w:sz w:val="27"/>
          <w:szCs w:val="27"/>
        </w:rPr>
        <w:t>): Российская Федерация, Новоси</w:t>
      </w:r>
      <w:r w:rsidR="009D4E11" w:rsidRPr="009D4E11">
        <w:rPr>
          <w:sz w:val="27"/>
          <w:szCs w:val="27"/>
        </w:rPr>
        <w:t>бирская область, город Новосибирск, ул. 2-я Шоссейная, 67, и объекта капитального строительства (зона з</w:t>
      </w:r>
      <w:r w:rsidR="009D4E11" w:rsidRPr="009D4E11">
        <w:rPr>
          <w:sz w:val="27"/>
          <w:szCs w:val="27"/>
        </w:rPr>
        <w:t>а</w:t>
      </w:r>
      <w:r w:rsidR="009D4E11" w:rsidRPr="009D4E11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9D4E11" w:rsidRPr="009D4E11">
        <w:rPr>
          <w:sz w:val="27"/>
          <w:szCs w:val="27"/>
        </w:rPr>
        <w:t>подзона</w:t>
      </w:r>
      <w:proofErr w:type="spellEnd"/>
      <w:r w:rsidR="009D4E11" w:rsidRPr="009D4E1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9D4E11" w:rsidRPr="009D4E11">
        <w:rPr>
          <w:sz w:val="27"/>
          <w:szCs w:val="27"/>
        </w:rPr>
        <w:t>и</w:t>
      </w:r>
      <w:r w:rsidR="009D4E11" w:rsidRPr="009D4E11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C43B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C43BCD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774476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 и объект</w:t>
      </w:r>
      <w:r w:rsidR="00093BA0" w:rsidRPr="005F3BD2">
        <w:rPr>
          <w:i/>
          <w:spacing w:val="1"/>
          <w:sz w:val="27"/>
          <w:szCs w:val="27"/>
        </w:rPr>
        <w:t>а</w:t>
      </w:r>
      <w:r w:rsidR="00B61A50" w:rsidRPr="005F3BD2">
        <w:rPr>
          <w:i/>
          <w:spacing w:val="1"/>
          <w:sz w:val="27"/>
          <w:szCs w:val="27"/>
        </w:rPr>
        <w:t xml:space="preserve"> капитального строительства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r w:rsidR="004730C8" w:rsidRPr="004730C8">
        <w:rPr>
          <w:sz w:val="27"/>
          <w:szCs w:val="27"/>
        </w:rPr>
        <w:t>Павловой Е. В. на условно разрешенный вид и</w:t>
      </w:r>
      <w:r w:rsidR="004730C8" w:rsidRPr="004730C8">
        <w:rPr>
          <w:sz w:val="27"/>
          <w:szCs w:val="27"/>
        </w:rPr>
        <w:t>с</w:t>
      </w:r>
      <w:r w:rsidR="004730C8" w:rsidRPr="004730C8">
        <w:rPr>
          <w:sz w:val="27"/>
          <w:szCs w:val="27"/>
        </w:rPr>
        <w:t>пользования земельного участка с кадастровым номером 54:35:061605:48 площадью 489 кв. м, расположенного по адресу (местоположение): Российская Федерация, Н</w:t>
      </w:r>
      <w:r w:rsidR="004730C8" w:rsidRPr="004730C8">
        <w:rPr>
          <w:sz w:val="27"/>
          <w:szCs w:val="27"/>
        </w:rPr>
        <w:t>о</w:t>
      </w:r>
      <w:r w:rsidR="004730C8" w:rsidRPr="004730C8">
        <w:rPr>
          <w:sz w:val="27"/>
          <w:szCs w:val="27"/>
        </w:rPr>
        <w:t xml:space="preserve">восибирская область, город Новосибирск, ул. 2-я Шоссейная, 67, и объекта капитального строительства (зона застройки жилыми домами смешанной этажности (Ж-1), </w:t>
      </w:r>
      <w:proofErr w:type="spellStart"/>
      <w:r w:rsidR="004730C8" w:rsidRPr="004730C8">
        <w:rPr>
          <w:sz w:val="27"/>
          <w:szCs w:val="27"/>
        </w:rPr>
        <w:t>подзона</w:t>
      </w:r>
      <w:proofErr w:type="spellEnd"/>
      <w:r w:rsidR="004730C8" w:rsidRPr="004730C8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4730C8" w:rsidRPr="004730C8">
        <w:rPr>
          <w:sz w:val="27"/>
          <w:szCs w:val="27"/>
        </w:rPr>
        <w:t>о</w:t>
      </w:r>
      <w:r w:rsidR="004730C8" w:rsidRPr="004730C8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10" w:rsidRDefault="00847110" w:rsidP="00AA2F13">
      <w:r>
        <w:separator/>
      </w:r>
    </w:p>
  </w:endnote>
  <w:endnote w:type="continuationSeparator" w:id="0">
    <w:p w:rsidR="00847110" w:rsidRDefault="0084711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10" w:rsidRDefault="00847110" w:rsidP="00AA2F13">
      <w:r>
        <w:separator/>
      </w:r>
    </w:p>
  </w:footnote>
  <w:footnote w:type="continuationSeparator" w:id="0">
    <w:p w:rsidR="00847110" w:rsidRDefault="0084711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425397">
    <w:pPr>
      <w:pStyle w:val="a8"/>
      <w:jc w:val="center"/>
    </w:pPr>
    <w:fldSimple w:instr=" PAGE   \* MERGEFORMAT ">
      <w:r w:rsidR="00774476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D6C42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15F1A"/>
    <w:rsid w:val="00420284"/>
    <w:rsid w:val="00425397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0C8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A60"/>
    <w:rsid w:val="005C5A62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74476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47110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4E11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3BCD"/>
    <w:rsid w:val="00C600B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99BAD6-CEB4-47BC-8371-88EAC67E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2019-05-14T02:00:00Z</dcterms:created>
  <dcterms:modified xsi:type="dcterms:W3CDTF">2019-05-14T05:06:00Z</dcterms:modified>
</cp:coreProperties>
</file>