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3E" w:rsidRDefault="00746BC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A5D3E" w:rsidRDefault="00746BC3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Павлова Екатерина Валерьевна</w:t>
      </w:r>
    </w:p>
    <w:p w:rsidR="00BA5D3E" w:rsidRDefault="00746BC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BA5D3E" w:rsidRDefault="00746BC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Ленинский район, ул. 2-я </w:t>
      </w:r>
      <w:proofErr w:type="gramStart"/>
      <w:r>
        <w:rPr>
          <w:rFonts w:ascii="Times New Roman" w:hAnsi="Times New Roman"/>
          <w:sz w:val="24"/>
          <w:szCs w:val="24"/>
        </w:rPr>
        <w:t>Шоссейная</w:t>
      </w:r>
      <w:proofErr w:type="gramEnd"/>
      <w:r>
        <w:rPr>
          <w:rFonts w:ascii="Times New Roman" w:hAnsi="Times New Roman"/>
          <w:sz w:val="24"/>
          <w:szCs w:val="24"/>
        </w:rPr>
        <w:t>, 67;</w:t>
      </w:r>
    </w:p>
    <w:p w:rsidR="00BA5D3E" w:rsidRDefault="00746BC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>
        <w:rPr>
          <w:rFonts w:ascii="Times New Roman" w:hAnsi="Times New Roman"/>
          <w:sz w:val="24"/>
          <w:szCs w:val="24"/>
        </w:rPr>
        <w:t>номер. 54:35:061605:48;</w:t>
      </w:r>
    </w:p>
    <w:p w:rsidR="00BA5D3E" w:rsidRDefault="00746BC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площадь- 489 кв.м.;</w:t>
      </w:r>
    </w:p>
    <w:p w:rsidR="00BA5D3E" w:rsidRDefault="00746B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938</w:t>
      </w:r>
    </w:p>
    <w:p w:rsidR="00BA5D3E" w:rsidRDefault="00746BC3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BA5D3E" w:rsidRDefault="00746BC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BA5D3E" w:rsidRDefault="00746BC3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</w:t>
      </w:r>
      <w:r>
        <w:rPr>
          <w:rFonts w:ascii="Times New Roman" w:hAnsi="Times New Roman"/>
          <w:i/>
          <w:sz w:val="24"/>
          <w:szCs w:val="24"/>
        </w:rPr>
        <w:t xml:space="preserve">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BA5D3E" w:rsidRDefault="00746BC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строительство 2-х этажного жилого дома (п</w:t>
      </w:r>
      <w:r>
        <w:rPr>
          <w:rFonts w:ascii="Times New Roman" w:hAnsi="Times New Roman"/>
          <w:sz w:val="24"/>
          <w:szCs w:val="24"/>
        </w:rPr>
        <w:t>лощадь застройки 600 кв. м)</w:t>
      </w:r>
    </w:p>
    <w:p w:rsidR="00BA5D3E" w:rsidRDefault="00BA5D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A5D3E" w:rsidRDefault="00746BC3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53103" cy="4838703"/>
            <wp:effectExtent l="0" t="0" r="0" b="0"/>
            <wp:docPr id="1" name="Рисунок 1" descr="C:\Users\isharkova\Desktop\ОО 18 апрель\СХЕМЫ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4838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A5D3E" w:rsidRDefault="00BA5D3E">
      <w:pPr>
        <w:spacing w:after="0"/>
      </w:pPr>
    </w:p>
    <w:sectPr w:rsidR="00BA5D3E" w:rsidSect="00BA5D3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3E" w:rsidRDefault="00BA5D3E" w:rsidP="00BA5D3E">
      <w:pPr>
        <w:spacing w:after="0" w:line="240" w:lineRule="auto"/>
      </w:pPr>
      <w:r>
        <w:separator/>
      </w:r>
    </w:p>
  </w:endnote>
  <w:endnote w:type="continuationSeparator" w:id="0">
    <w:p w:rsidR="00BA5D3E" w:rsidRDefault="00BA5D3E" w:rsidP="00BA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3E" w:rsidRDefault="00746BC3" w:rsidP="00BA5D3E">
      <w:pPr>
        <w:spacing w:after="0" w:line="240" w:lineRule="auto"/>
      </w:pPr>
      <w:r w:rsidRPr="00BA5D3E">
        <w:rPr>
          <w:color w:val="000000"/>
        </w:rPr>
        <w:separator/>
      </w:r>
    </w:p>
  </w:footnote>
  <w:footnote w:type="continuationSeparator" w:id="0">
    <w:p w:rsidR="00BA5D3E" w:rsidRDefault="00BA5D3E" w:rsidP="00BA5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3E" w:rsidRDefault="00BA5D3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A5D3E" w:rsidRDefault="00BA5D3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16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5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D3E"/>
    <w:rsid w:val="00746BC3"/>
    <w:rsid w:val="00BA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D3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5D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A5D3E"/>
    <w:rPr>
      <w:sz w:val="22"/>
      <w:szCs w:val="22"/>
      <w:lang w:eastAsia="en-US"/>
    </w:rPr>
  </w:style>
  <w:style w:type="paragraph" w:styleId="a5">
    <w:name w:val="footer"/>
    <w:basedOn w:val="a"/>
    <w:rsid w:val="00BA5D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A5D3E"/>
    <w:rPr>
      <w:sz w:val="22"/>
      <w:szCs w:val="22"/>
      <w:lang w:eastAsia="en-US"/>
    </w:rPr>
  </w:style>
  <w:style w:type="paragraph" w:styleId="a7">
    <w:name w:val="Balloon Text"/>
    <w:basedOn w:val="a"/>
    <w:rsid w:val="00BA5D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A5D3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A5D3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A5D3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A5D3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BA5D3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2019-01-28T08:04:00Z</cp:lastPrinted>
  <dcterms:created xsi:type="dcterms:W3CDTF">2019-04-25T07:57:00Z</dcterms:created>
  <dcterms:modified xsi:type="dcterms:W3CDTF">2019-04-25T07:57:00Z</dcterms:modified>
</cp:coreProperties>
</file>