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257F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67"/>
      </w:tblGrid>
      <w:tr w:rsidR="00830C3B" w:rsidRPr="001F09DF" w:rsidTr="002F0F0C">
        <w:trPr>
          <w:trHeight w:val="1017"/>
        </w:trPr>
        <w:tc>
          <w:tcPr>
            <w:tcW w:w="9067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2F0F0C" w:rsidRPr="002F0F0C">
              <w:rPr>
                <w:sz w:val="27"/>
                <w:szCs w:val="27"/>
              </w:rPr>
              <w:t>местной православной религиозной организации «Приход во имя святого равноапостольного князя Владимира г. Новосибирска (Ленинский район)» Новосибирской Епархии Русской Православной Церкви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7836E4">
              <w:t xml:space="preserve"> 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7836E4" w:rsidRDefault="008151BF" w:rsidP="007836E4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2F0F0C">
        <w:rPr>
          <w:sz w:val="27"/>
          <w:szCs w:val="27"/>
        </w:rPr>
        <w:t>м</w:t>
      </w:r>
      <w:r w:rsidR="002F0F0C" w:rsidRPr="002F0F0C">
        <w:rPr>
          <w:sz w:val="27"/>
          <w:szCs w:val="27"/>
        </w:rPr>
        <w:t>естной православной религиозной организации «Приход во имя святого равноапостольного князя Владимира г. Новосибирска (Ленинский район)» Новосибирской Епархии Русской Православной Церкви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2F0F0C" w:rsidRPr="002F0F0C">
        <w:rPr>
          <w:sz w:val="27"/>
          <w:szCs w:val="27"/>
        </w:rPr>
        <w:t>на условно разрешенный вид использования земельного участка с кадастровым номером 54:35:062370:398 площадью 19037 кв. м по адресу: Российская Федерация, Новосибирская область, город Новосибирск, ул. Филатова, 15 и объектов капитального строительства (зона отдыха и оздоровления (Р-3)) – «религиозное использование (3.7) – объекты религиозного использования»; «осуществление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объекты)»; «религиозное управление и образование (3.7.2) –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училища)».</w:t>
      </w:r>
    </w:p>
    <w:p w:rsidR="00FE2272" w:rsidRPr="001F09DF" w:rsidRDefault="00645674" w:rsidP="007836E4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</w:t>
      </w:r>
      <w:r w:rsidRPr="001F09DF">
        <w:rPr>
          <w:sz w:val="27"/>
          <w:szCs w:val="27"/>
        </w:rPr>
        <w:lastRenderedPageBreak/>
        <w:t xml:space="preserve">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257F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F0F0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3511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0F0C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36E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E4636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F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2658E-0D72-439B-8000-94BDFFD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7</TotalTime>
  <Pages>2</Pages>
  <Words>298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7</cp:revision>
  <cp:lastPrinted>2020-02-25T03:17:00Z</cp:lastPrinted>
  <dcterms:created xsi:type="dcterms:W3CDTF">2021-06-15T02:55:00Z</dcterms:created>
  <dcterms:modified xsi:type="dcterms:W3CDTF">2021-08-24T02:53:00Z</dcterms:modified>
</cp:coreProperties>
</file>