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E0" w:rsidRDefault="00B323E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367E0" w:rsidRPr="00B323EC" w:rsidRDefault="00B323E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B323EC">
        <w:rPr>
          <w:rFonts w:ascii="Times New Roman" w:hAnsi="Times New Roman"/>
          <w:b/>
          <w:spacing w:val="1"/>
          <w:sz w:val="28"/>
          <w:szCs w:val="28"/>
        </w:rPr>
        <w:t>1.3. Горловой И. А., Горлову А. С.</w:t>
      </w:r>
    </w:p>
    <w:bookmarkEnd w:id="0"/>
    <w:p w:rsidR="001367E0" w:rsidRDefault="00B323E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323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323EC">
        <w:rPr>
          <w:rFonts w:ascii="Times New Roman" w:hAnsi="Times New Roman"/>
          <w:b/>
          <w:sz w:val="24"/>
          <w:szCs w:val="24"/>
        </w:rPr>
        <w:t>:</w:t>
      </w:r>
    </w:p>
    <w:p w:rsidR="001367E0" w:rsidRDefault="00B323E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54:35:011725:15</w:t>
      </w:r>
      <w:r>
        <w:rPr>
          <w:rFonts w:ascii="Times New Roman" w:hAnsi="Times New Roman"/>
          <w:sz w:val="24"/>
          <w:szCs w:val="24"/>
        </w:rPr>
        <w:t>;</w:t>
      </w:r>
    </w:p>
    <w:p w:rsidR="001367E0" w:rsidRDefault="00B323E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B323EC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/>
          <w:sz w:val="24"/>
          <w:szCs w:val="24"/>
        </w:rPr>
        <w:t>, дом 55;</w:t>
      </w:r>
    </w:p>
    <w:p w:rsidR="001367E0" w:rsidRDefault="00B323E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323EC">
        <w:rPr>
          <w:rFonts w:ascii="Times New Roman" w:hAnsi="Times New Roman"/>
          <w:sz w:val="24"/>
          <w:szCs w:val="24"/>
        </w:rPr>
        <w:t xml:space="preserve"> 676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B32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B323E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323EC">
        <w:rPr>
          <w:rFonts w:ascii="Times New Roman" w:hAnsi="Times New Roman"/>
          <w:sz w:val="24"/>
          <w:szCs w:val="24"/>
        </w:rPr>
        <w:t xml:space="preserve"> 2812).</w:t>
      </w:r>
    </w:p>
    <w:p w:rsidR="001367E0" w:rsidRDefault="00B323E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323EC">
        <w:rPr>
          <w:rFonts w:ascii="Times New Roman" w:hAnsi="Times New Roman"/>
          <w:b/>
          <w:sz w:val="24"/>
          <w:szCs w:val="24"/>
        </w:rPr>
        <w:t xml:space="preserve">: </w:t>
      </w:r>
      <w:r w:rsidRPr="00B323EC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367E0" w:rsidRDefault="00B323E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1 м с западной стороны, с 3 м до 0 м со стороны ул. </w:t>
      </w:r>
      <w:proofErr w:type="spellStart"/>
      <w:r>
        <w:rPr>
          <w:rFonts w:ascii="Times New Roman" w:hAnsi="Times New Roman"/>
          <w:i/>
          <w:sz w:val="24"/>
          <w:szCs w:val="24"/>
        </w:rPr>
        <w:t>Грекова</w:t>
      </w:r>
      <w:proofErr w:type="spellEnd"/>
    </w:p>
    <w:p w:rsidR="001367E0" w:rsidRDefault="00B323EC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</w:t>
      </w:r>
      <w:r>
        <w:rPr>
          <w:rFonts w:ascii="Times New Roman" w:hAnsi="Times New Roman"/>
          <w:b/>
          <w:sz w:val="24"/>
          <w:szCs w:val="24"/>
        </w:rPr>
        <w:t xml:space="preserve">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1367E0" w:rsidRDefault="00B323E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индивидуальный жи</w:t>
      </w:r>
      <w:r w:rsidRPr="00B323EC">
        <w:rPr>
          <w:rFonts w:ascii="Times New Roman" w:hAnsi="Times New Roman"/>
          <w:b/>
          <w:sz w:val="24"/>
          <w:szCs w:val="24"/>
        </w:rPr>
        <w:t>лой дом, площадь з</w:t>
      </w:r>
      <w:r>
        <w:rPr>
          <w:rFonts w:ascii="Times New Roman" w:hAnsi="Times New Roman"/>
          <w:b/>
          <w:sz w:val="24"/>
          <w:szCs w:val="24"/>
        </w:rPr>
        <w:t>а</w:t>
      </w:r>
      <w:r w:rsidRPr="00B323EC">
        <w:rPr>
          <w:rFonts w:ascii="Times New Roman" w:hAnsi="Times New Roman"/>
          <w:b/>
          <w:sz w:val="24"/>
          <w:szCs w:val="24"/>
        </w:rPr>
        <w:t xml:space="preserve">стройки 91,9 </w:t>
      </w:r>
      <w:proofErr w:type="spellStart"/>
      <w:r w:rsidRPr="00B323EC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B323EC">
        <w:rPr>
          <w:rFonts w:ascii="Times New Roman" w:hAnsi="Times New Roman"/>
          <w:b/>
          <w:sz w:val="24"/>
          <w:szCs w:val="24"/>
        </w:rPr>
        <w:t>.</w:t>
      </w:r>
    </w:p>
    <w:p w:rsidR="001367E0" w:rsidRPr="00B323EC" w:rsidRDefault="001367E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367E0" w:rsidRDefault="00B323EC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3F50B" wp14:editId="5BCC9404">
                <wp:simplePos x="0" y="0"/>
                <wp:positionH relativeFrom="margin">
                  <wp:posOffset>2633853</wp:posOffset>
                </wp:positionH>
                <wp:positionV relativeFrom="paragraph">
                  <wp:posOffset>2458618</wp:posOffset>
                </wp:positionV>
                <wp:extent cx="600075" cy="2927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323EC" w:rsidRPr="00FC3778" w:rsidRDefault="00B323EC" w:rsidP="00B323E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3F50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07.4pt;margin-top:193.6pt;width:47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B323EC" w:rsidRPr="00FC3778" w:rsidRDefault="00B323EC" w:rsidP="00B323EC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1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C1E7F" wp14:editId="167AB971">
                <wp:simplePos x="0" y="0"/>
                <wp:positionH relativeFrom="margin">
                  <wp:posOffset>2756230</wp:posOffset>
                </wp:positionH>
                <wp:positionV relativeFrom="paragraph">
                  <wp:posOffset>2732963</wp:posOffset>
                </wp:positionV>
                <wp:extent cx="385648" cy="45719"/>
                <wp:effectExtent l="19050" t="76200" r="0" b="692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5648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110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7.05pt;margin-top:215.2pt;width:30.3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503A4" wp14:editId="45A99161">
                <wp:simplePos x="0" y="0"/>
                <wp:positionH relativeFrom="margin">
                  <wp:posOffset>2981604</wp:posOffset>
                </wp:positionH>
                <wp:positionV relativeFrom="paragraph">
                  <wp:posOffset>3365780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323EC" w:rsidRPr="00FC3778" w:rsidRDefault="00B323EC" w:rsidP="00B323E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0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03A4" id="Надпись 8" o:spid="_x0000_s1027" type="#_x0000_t202" style="position:absolute;left:0;text-align:left;margin-left:234.75pt;margin-top:265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CDu2Pu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B323EC" w:rsidRPr="00FC3778" w:rsidRDefault="00B323EC" w:rsidP="00B323EC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0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FCAD3" wp14:editId="28A4E894">
                <wp:simplePos x="0" y="0"/>
                <wp:positionH relativeFrom="margin">
                  <wp:posOffset>3363391</wp:posOffset>
                </wp:positionH>
                <wp:positionV relativeFrom="paragraph">
                  <wp:posOffset>3296233</wp:posOffset>
                </wp:positionV>
                <wp:extent cx="45719" cy="343815"/>
                <wp:effectExtent l="95250" t="38100" r="69215" b="184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343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77F8" id="Прямая со стрелкой 11" o:spid="_x0000_s1026" type="#_x0000_t32" style="position:absolute;margin-left:264.85pt;margin-top:259.55pt;width:3.6pt;height:27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10350" cy="4733925"/>
            <wp:effectExtent l="0" t="0" r="0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1406" cy="4734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67E0" w:rsidRDefault="00B323E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367E0" w:rsidRDefault="001367E0">
      <w:pPr>
        <w:rPr>
          <w:lang w:val="en-US"/>
        </w:rPr>
      </w:pPr>
    </w:p>
    <w:sectPr w:rsidR="001367E0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23EC">
      <w:pPr>
        <w:spacing w:after="0" w:line="240" w:lineRule="auto"/>
      </w:pPr>
      <w:r>
        <w:separator/>
      </w:r>
    </w:p>
  </w:endnote>
  <w:endnote w:type="continuationSeparator" w:id="0">
    <w:p w:rsidR="00000000" w:rsidRDefault="00B3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70" w:rsidRDefault="00B323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23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3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70" w:rsidRDefault="00B323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76F70" w:rsidRDefault="00B323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367E0"/>
    <w:rsid w:val="001367E0"/>
    <w:rsid w:val="00B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3B28-0802-4A21-95FF-3847DF9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2021-01-21T08:08:00Z</dcterms:created>
  <dcterms:modified xsi:type="dcterms:W3CDTF">2021-01-21T08:08:00Z</dcterms:modified>
</cp:coreProperties>
</file>