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81DC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25577E" w:rsidRPr="0025577E">
              <w:rPr>
                <w:sz w:val="27"/>
                <w:szCs w:val="27"/>
              </w:rPr>
              <w:t>Райимжановой</w:t>
            </w:r>
            <w:proofErr w:type="spellEnd"/>
            <w:r w:rsidR="0025577E" w:rsidRPr="0025577E">
              <w:rPr>
                <w:sz w:val="27"/>
                <w:szCs w:val="27"/>
              </w:rPr>
              <w:t xml:space="preserve"> Г. А.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25577E" w:rsidRPr="0025577E">
        <w:rPr>
          <w:sz w:val="27"/>
          <w:szCs w:val="27"/>
        </w:rPr>
        <w:t>Райимжановой</w:t>
      </w:r>
      <w:proofErr w:type="spellEnd"/>
      <w:r w:rsidR="0025577E" w:rsidRPr="0025577E">
        <w:rPr>
          <w:sz w:val="27"/>
          <w:szCs w:val="27"/>
        </w:rPr>
        <w:t xml:space="preserve"> Г. А. </w:t>
      </w:r>
      <w:r w:rsidR="00A92CCC" w:rsidRPr="001F09DF">
        <w:rPr>
          <w:sz w:val="27"/>
          <w:szCs w:val="27"/>
        </w:rPr>
        <w:t xml:space="preserve">разрешение </w:t>
      </w:r>
      <w:r w:rsidR="0025577E" w:rsidRPr="0025577E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54:35:033720:112 площадью 611 кв. м с местоположением: установлено относительно ориентира, расположенного в границах участка, ориентир – садоводческое товарищество «Любитель», участок № 220 по адресу: Российская Федерация, Новосибирская область, город Новосибирск, </w:t>
      </w:r>
      <w:proofErr w:type="spellStart"/>
      <w:r w:rsidR="0025577E" w:rsidRPr="0025577E">
        <w:rPr>
          <w:sz w:val="27"/>
          <w:szCs w:val="27"/>
        </w:rPr>
        <w:t>Мочищенское</w:t>
      </w:r>
      <w:proofErr w:type="spellEnd"/>
      <w:r w:rsidR="0025577E" w:rsidRPr="0025577E">
        <w:rPr>
          <w:sz w:val="27"/>
          <w:szCs w:val="27"/>
        </w:rPr>
        <w:t xml:space="preserve"> шоссе (зона коммунальных и складских объектов (П-2)) – «ведение садоводства (13.2)».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81DC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235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577E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32C45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1DC7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C343-03A1-464C-96C6-04DE7010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</TotalTime>
  <Pages>1</Pages>
  <Words>207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6</cp:revision>
  <cp:lastPrinted>2020-02-25T03:17:00Z</cp:lastPrinted>
  <dcterms:created xsi:type="dcterms:W3CDTF">2021-06-15T02:55:00Z</dcterms:created>
  <dcterms:modified xsi:type="dcterms:W3CDTF">2021-08-24T03:05:00Z</dcterms:modified>
</cp:coreProperties>
</file>