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4DC" w:rsidRDefault="003E137C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F44DC" w:rsidRDefault="003E137C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Дурнин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Евгений Сергеевич</w:t>
      </w:r>
    </w:p>
    <w:p w:rsidR="00DF44DC" w:rsidRDefault="003E137C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DF44DC" w:rsidRDefault="003E137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Октябрьский район,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ул. Белинского, 129</w:t>
      </w:r>
    </w:p>
    <w:p w:rsidR="00DF44DC" w:rsidRDefault="003E13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кадастровый номер: </w:t>
      </w:r>
      <w:r>
        <w:rPr>
          <w:rFonts w:ascii="Times New Roman" w:hAnsi="Times New Roman"/>
          <w:sz w:val="24"/>
          <w:szCs w:val="24"/>
        </w:rPr>
        <w:t xml:space="preserve">54:35:073170:57 </w:t>
      </w:r>
    </w:p>
    <w:p w:rsidR="00DF44DC" w:rsidRDefault="003E137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площадь- 474 кв. м;</w:t>
      </w:r>
    </w:p>
    <w:p w:rsidR="00DF44DC" w:rsidRDefault="003E13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1947</w:t>
      </w:r>
    </w:p>
    <w:p w:rsidR="00DF44DC" w:rsidRDefault="003E137C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собственность </w:t>
      </w:r>
    </w:p>
    <w:p w:rsidR="00DF44DC" w:rsidRDefault="003E137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(Ж-1.1).</w:t>
      </w:r>
    </w:p>
    <w:p w:rsidR="00DF44DC" w:rsidRDefault="003E137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</w:t>
      </w:r>
      <w:r>
        <w:rPr>
          <w:rFonts w:ascii="Times New Roman" w:hAnsi="Times New Roman"/>
          <w:i/>
          <w:sz w:val="24"/>
          <w:szCs w:val="24"/>
        </w:rPr>
        <w:t>влении разрешения на условно разрешенные виды использования земельного участка и объекта капитального строительств</w:t>
      </w:r>
      <w:proofErr w:type="gramStart"/>
      <w:r>
        <w:rPr>
          <w:rFonts w:ascii="Times New Roman" w:hAnsi="Times New Roman"/>
          <w:i/>
          <w:sz w:val="24"/>
          <w:szCs w:val="24"/>
        </w:rPr>
        <w:t>а-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- индивидуальные жилые дома».</w:t>
      </w:r>
    </w:p>
    <w:p w:rsidR="00DF44DC" w:rsidRDefault="003E137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>для реконструкции жилого дома</w:t>
      </w:r>
    </w:p>
    <w:p w:rsidR="00DF44DC" w:rsidRDefault="003E137C">
      <w:pPr>
        <w:spacing w:before="120" w:after="0"/>
      </w:pPr>
      <w:r>
        <w:rPr>
          <w:noProof/>
          <w:lang w:eastAsia="ru-RU"/>
        </w:rPr>
        <w:drawing>
          <wp:inline distT="0" distB="0" distL="0" distR="0">
            <wp:extent cx="6299831" cy="5158230"/>
            <wp:effectExtent l="0" t="0" r="0" b="0"/>
            <wp:docPr id="1" name="Рисунок 1" descr="C:\Users\isharkova\Desktop\ОО 15 августа 2019\СХЕМЫ\Дурнин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831" cy="51582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DF44DC" w:rsidSect="00DF44DC">
      <w:headerReference w:type="default" r:id="rId7"/>
      <w:footerReference w:type="default" r:id="rId8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37C" w:rsidRDefault="003E137C" w:rsidP="00DF44DC">
      <w:pPr>
        <w:spacing w:after="0" w:line="240" w:lineRule="auto"/>
      </w:pPr>
      <w:r>
        <w:separator/>
      </w:r>
    </w:p>
  </w:endnote>
  <w:endnote w:type="continuationSeparator" w:id="0">
    <w:p w:rsidR="003E137C" w:rsidRDefault="003E137C" w:rsidP="00DF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4DC" w:rsidRDefault="00DF44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37C" w:rsidRDefault="003E137C" w:rsidP="00DF44DC">
      <w:pPr>
        <w:spacing w:after="0" w:line="240" w:lineRule="auto"/>
      </w:pPr>
      <w:r w:rsidRPr="00DF44DC">
        <w:rPr>
          <w:color w:val="000000"/>
        </w:rPr>
        <w:separator/>
      </w:r>
    </w:p>
  </w:footnote>
  <w:footnote w:type="continuationSeparator" w:id="0">
    <w:p w:rsidR="003E137C" w:rsidRDefault="003E137C" w:rsidP="00DF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4DC" w:rsidRDefault="00DF44D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F44DC" w:rsidRDefault="00DF44D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22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8</w:t>
    </w:r>
    <w:r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19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9</w:t>
    </w:r>
    <w:r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4DC"/>
    <w:rsid w:val="003E137C"/>
    <w:rsid w:val="007E36F0"/>
    <w:rsid w:val="00DF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44D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44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DF44DC"/>
    <w:rPr>
      <w:sz w:val="22"/>
      <w:szCs w:val="22"/>
      <w:lang w:eastAsia="en-US"/>
    </w:rPr>
  </w:style>
  <w:style w:type="paragraph" w:styleId="a5">
    <w:name w:val="footer"/>
    <w:basedOn w:val="a"/>
    <w:rsid w:val="00DF44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DF44DC"/>
    <w:rPr>
      <w:sz w:val="22"/>
      <w:szCs w:val="22"/>
      <w:lang w:eastAsia="en-US"/>
    </w:rPr>
  </w:style>
  <w:style w:type="paragraph" w:styleId="a7">
    <w:name w:val="Balloon Text"/>
    <w:basedOn w:val="a"/>
    <w:rsid w:val="00DF44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DF44DC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DF44DC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DF44D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F44D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DF44D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2</cp:revision>
  <cp:lastPrinted>2019-07-31T09:01:00Z</cp:lastPrinted>
  <dcterms:created xsi:type="dcterms:W3CDTF">2019-08-20T02:44:00Z</dcterms:created>
  <dcterms:modified xsi:type="dcterms:W3CDTF">2019-08-20T02:44:00Z</dcterms:modified>
</cp:coreProperties>
</file>