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89" w:rsidRDefault="00DE32E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E32E6" w:rsidRPr="00DE32E6" w:rsidRDefault="00DE32E6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32E6">
        <w:rPr>
          <w:rFonts w:ascii="Times New Roman" w:hAnsi="Times New Roman"/>
          <w:b/>
          <w:sz w:val="28"/>
          <w:szCs w:val="28"/>
          <w:u w:val="single"/>
        </w:rPr>
        <w:t>1.15. Лобанова Н. В., Лобанов С. В.</w:t>
      </w:r>
    </w:p>
    <w:p w:rsidR="00BB6689" w:rsidRDefault="00DE32E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E32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E32E6">
        <w:rPr>
          <w:rFonts w:ascii="Times New Roman" w:hAnsi="Times New Roman"/>
          <w:b/>
          <w:sz w:val="24"/>
          <w:szCs w:val="24"/>
        </w:rPr>
        <w:t>:</w:t>
      </w:r>
    </w:p>
    <w:p w:rsidR="00BB6689" w:rsidRDefault="00DE32E6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DE32E6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Механизаторов, дом 14;</w:t>
      </w:r>
      <w:proofErr w:type="gramEnd"/>
    </w:p>
    <w:p w:rsidR="00BB6689" w:rsidRDefault="00DE32E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DE32E6">
        <w:rPr>
          <w:rFonts w:ascii="Times New Roman" w:hAnsi="Times New Roman"/>
          <w:b/>
          <w:sz w:val="24"/>
          <w:szCs w:val="24"/>
        </w:rPr>
        <w:t>54:35:091995:3</w:t>
      </w:r>
      <w:r>
        <w:rPr>
          <w:rFonts w:ascii="Times New Roman" w:hAnsi="Times New Roman"/>
          <w:sz w:val="24"/>
          <w:szCs w:val="24"/>
        </w:rPr>
        <w:t>;</w:t>
      </w:r>
    </w:p>
    <w:p w:rsidR="00BB6689" w:rsidRDefault="00DE32E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719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BB6689" w:rsidRDefault="00DE32E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13219</w:t>
      </w:r>
    </w:p>
    <w:p w:rsidR="00BB6689" w:rsidRDefault="00DE32E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BB6689" w:rsidRDefault="00DE32E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E32E6">
        <w:rPr>
          <w:rFonts w:ascii="Times New Roman" w:hAnsi="Times New Roman"/>
          <w:b/>
          <w:sz w:val="24"/>
          <w:szCs w:val="24"/>
        </w:rPr>
        <w:t xml:space="preserve">: </w:t>
      </w:r>
      <w:r w:rsidRPr="00DE32E6">
        <w:rPr>
          <w:rFonts w:ascii="Times New Roman" w:hAnsi="Times New Roman"/>
          <w:sz w:val="24"/>
          <w:szCs w:val="24"/>
        </w:rPr>
        <w:t xml:space="preserve"> </w:t>
      </w:r>
      <w:r w:rsidRPr="00DE32E6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</w:t>
      </w:r>
      <w:r w:rsidRPr="00DE32E6">
        <w:rPr>
          <w:rFonts w:ascii="Times New Roman" w:hAnsi="Times New Roman"/>
          <w:b/>
          <w:i/>
          <w:sz w:val="24"/>
          <w:szCs w:val="24"/>
        </w:rPr>
        <w:t>»</w:t>
      </w:r>
    </w:p>
    <w:p w:rsidR="00BB6689" w:rsidRDefault="00DE32E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E32E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058F">
        <w:rPr>
          <w:rFonts w:ascii="Times New Roman" w:hAnsi="Times New Roman"/>
          <w:b/>
          <w:i/>
          <w:sz w:val="24"/>
          <w:szCs w:val="24"/>
        </w:rPr>
        <w:t>строительство жилого дома</w:t>
      </w:r>
    </w:p>
    <w:p w:rsidR="00BB6689" w:rsidRPr="00DE32E6" w:rsidRDefault="00BB668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BB6689" w:rsidTr="00BB6689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689" w:rsidRDefault="00DE32E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689" w:rsidRDefault="00DE32E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BB6689" w:rsidSect="00BB668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89" w:rsidRDefault="00BB6689" w:rsidP="00BB6689">
      <w:pPr>
        <w:spacing w:after="0" w:line="240" w:lineRule="auto"/>
      </w:pPr>
      <w:r>
        <w:separator/>
      </w:r>
    </w:p>
  </w:endnote>
  <w:endnote w:type="continuationSeparator" w:id="0">
    <w:p w:rsidR="00BB6689" w:rsidRDefault="00BB6689" w:rsidP="00BB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89" w:rsidRDefault="00DE32E6" w:rsidP="00BB6689">
      <w:pPr>
        <w:spacing w:after="0" w:line="240" w:lineRule="auto"/>
      </w:pPr>
      <w:r w:rsidRPr="00BB6689">
        <w:rPr>
          <w:color w:val="000000"/>
        </w:rPr>
        <w:separator/>
      </w:r>
    </w:p>
  </w:footnote>
  <w:footnote w:type="continuationSeparator" w:id="0">
    <w:p w:rsidR="00BB6689" w:rsidRDefault="00BB6689" w:rsidP="00BB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89" w:rsidRDefault="00BB668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B6689" w:rsidRPr="00DE32E6" w:rsidRDefault="00DE32E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 w:rsidRPr="00DE32E6"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689"/>
    <w:rsid w:val="00BB6689"/>
    <w:rsid w:val="00DE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668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66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B6689"/>
    <w:rPr>
      <w:sz w:val="22"/>
      <w:szCs w:val="22"/>
      <w:lang w:eastAsia="en-US"/>
    </w:rPr>
  </w:style>
  <w:style w:type="paragraph" w:styleId="a5">
    <w:name w:val="footer"/>
    <w:basedOn w:val="a"/>
    <w:rsid w:val="00BB66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B6689"/>
    <w:rPr>
      <w:sz w:val="22"/>
      <w:szCs w:val="22"/>
      <w:lang w:eastAsia="en-US"/>
    </w:rPr>
  </w:style>
  <w:style w:type="paragraph" w:styleId="a7">
    <w:name w:val="Balloon Text"/>
    <w:basedOn w:val="a"/>
    <w:rsid w:val="00BB66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B668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B668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B668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B668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2</cp:revision>
  <dcterms:created xsi:type="dcterms:W3CDTF">2021-03-23T09:56:00Z</dcterms:created>
  <dcterms:modified xsi:type="dcterms:W3CDTF">2021-03-23T09:56:00Z</dcterms:modified>
</cp:coreProperties>
</file>