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9180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A34E1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7E515B" w:rsidRPr="007E515B">
              <w:t>Вялковой</w:t>
            </w:r>
            <w:proofErr w:type="spellEnd"/>
            <w:r w:rsidR="007E515B" w:rsidRPr="007E515B">
              <w:t xml:space="preserve"> А.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7E515B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7E515B" w:rsidRPr="007E515B">
        <w:rPr>
          <w:color w:val="000000" w:themeColor="text1"/>
        </w:rPr>
        <w:t>Вялковой</w:t>
      </w:r>
      <w:proofErr w:type="spellEnd"/>
      <w:r w:rsidR="007E515B" w:rsidRPr="007E515B">
        <w:rPr>
          <w:color w:val="000000" w:themeColor="text1"/>
        </w:rPr>
        <w:t xml:space="preserve"> А. А.</w:t>
      </w:r>
      <w:r w:rsidR="004B04AD" w:rsidRPr="00977C94">
        <w:t xml:space="preserve"> </w:t>
      </w:r>
      <w:r w:rsidR="0026758E">
        <w:t xml:space="preserve">разрешение </w:t>
      </w:r>
      <w:r w:rsidR="007E515B" w:rsidRPr="007E515B">
        <w:t xml:space="preserve">на условно разрешенный вид использования земельного участка с кадастровым номером 54:35:032495:728 площадью 466 кв. м с местоположением: </w:t>
      </w:r>
      <w:proofErr w:type="gramStart"/>
      <w:r w:rsidR="007E515B" w:rsidRPr="007E515B">
        <w:t xml:space="preserve">Российская Федерация, Новосибирская область, город Новосибирск, территория </w:t>
      </w:r>
      <w:proofErr w:type="spellStart"/>
      <w:r w:rsidR="007E515B" w:rsidRPr="007E515B">
        <w:t>Заельцовский</w:t>
      </w:r>
      <w:proofErr w:type="spellEnd"/>
      <w:r w:rsidR="007E515B" w:rsidRPr="007E515B">
        <w:t xml:space="preserve"> Парк, на земельном участке расположен индивидуальный жилой дом 36, и объекта капитального строительства (зона отдыха и оздоровления (Р-3))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7E515B" w:rsidRPr="007E515B">
        <w:t>машино-места</w:t>
      </w:r>
      <w:proofErr w:type="spellEnd"/>
      <w:r w:rsidR="007E515B" w:rsidRPr="007E515B">
        <w:t xml:space="preserve"> (за исключением гаражей, размещение которых предусмотрено содержанием видов разрешенного использования «размещение гаражей для</w:t>
      </w:r>
      <w:proofErr w:type="gramEnd"/>
      <w:r w:rsidR="007E515B" w:rsidRPr="007E515B">
        <w:t xml:space="preserve"> собственных нужд (2.7.2)», «служебные гаражи (4.9)»)».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9180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1802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515B"/>
    <w:rsid w:val="007F0ED3"/>
    <w:rsid w:val="007F5E27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3B1B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07AD6-6E8A-483A-8EDA-54180641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28</TotalTime>
  <Pages>1</Pages>
  <Words>244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19</cp:revision>
  <cp:lastPrinted>2020-02-25T03:17:00Z</cp:lastPrinted>
  <dcterms:created xsi:type="dcterms:W3CDTF">2023-05-10T04:37:00Z</dcterms:created>
  <dcterms:modified xsi:type="dcterms:W3CDTF">2023-08-16T03:50:00Z</dcterms:modified>
</cp:coreProperties>
</file>