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52D5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AF6FC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7E4F49" w:rsidRPr="007E4F49">
              <w:t>Процук</w:t>
            </w:r>
            <w:proofErr w:type="spellEnd"/>
            <w:r w:rsidR="007E4F49" w:rsidRPr="007E4F49">
              <w:t xml:space="preserve"> И. С.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7E4F4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7E4F49" w:rsidRPr="007E4F49">
        <w:t>Процук</w:t>
      </w:r>
      <w:proofErr w:type="spellEnd"/>
      <w:r w:rsidR="007E4F49" w:rsidRPr="007E4F49">
        <w:t xml:space="preserve"> И. С.</w:t>
      </w:r>
      <w:r w:rsidR="002F4AF0" w:rsidRPr="00DF3090">
        <w:t xml:space="preserve"> </w:t>
      </w:r>
      <w:r w:rsidR="0026758E">
        <w:t>разрешение</w:t>
      </w:r>
      <w:r w:rsidR="006849CD">
        <w:t xml:space="preserve"> </w:t>
      </w:r>
      <w:r w:rsidR="007E4F49">
        <w:t xml:space="preserve">на условно разрешенный вид использования земельного участка с кадастровым номером 54:35:111600:245 площадью 983 кв. м с местоположением: Российская Федерация, Новосибирская область, город Новосибирск, </w:t>
      </w:r>
      <w:proofErr w:type="spellStart"/>
      <w:r w:rsidR="007E4F49">
        <w:t>снт</w:t>
      </w:r>
      <w:proofErr w:type="spellEnd"/>
      <w:r w:rsidR="007E4F49">
        <w:t xml:space="preserve"> Сибиряк-2, участок № 170 и объекта капитального строительства (зона застройки индивидуальными жилыми домами (Ж-6)) – «ведение садоводства (13.2) –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52D5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39E8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4F49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2D5E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6FC1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8498E-C787-4173-9F00-0838BDE5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38</TotalTime>
  <Pages>1</Pages>
  <Words>204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30</cp:revision>
  <cp:lastPrinted>2020-02-25T03:17:00Z</cp:lastPrinted>
  <dcterms:created xsi:type="dcterms:W3CDTF">2023-05-10T04:37:00Z</dcterms:created>
  <dcterms:modified xsi:type="dcterms:W3CDTF">2024-02-20T02:04:00Z</dcterms:modified>
</cp:coreProperties>
</file>