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703E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10"/>
      </w:tblGrid>
      <w:tr w:rsidR="00830C3B" w:rsidRPr="0091260B" w:rsidTr="00AB7DA5">
        <w:trPr>
          <w:trHeight w:val="788"/>
        </w:trPr>
        <w:tc>
          <w:tcPr>
            <w:tcW w:w="6710" w:type="dxa"/>
          </w:tcPr>
          <w:p w:rsidR="00830C3B" w:rsidRPr="0091260B" w:rsidRDefault="00DE6383" w:rsidP="00AB7DA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567E5">
              <w:t>о</w:t>
            </w:r>
            <w:r w:rsidR="009567E5" w:rsidRPr="009567E5">
              <w:t>бществу с ограниченной ответственностью Топливной компании «</w:t>
            </w:r>
            <w:proofErr w:type="spellStart"/>
            <w:r w:rsidR="009567E5" w:rsidRPr="009567E5">
              <w:t>Нафтатранс</w:t>
            </w:r>
            <w:proofErr w:type="spellEnd"/>
            <w:r w:rsidR="009567E5" w:rsidRPr="009567E5">
              <w:t xml:space="preserve"> плюс»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9567E5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9567E5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840F58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840F58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A3400C" w:rsidRPr="00A3400C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567E5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567E5">
        <w:rPr>
          <w:color w:val="000000" w:themeColor="text1"/>
        </w:rPr>
        <w:t>о</w:t>
      </w:r>
      <w:r w:rsidR="009567E5" w:rsidRPr="009567E5">
        <w:t>бществу с ограниченной ответственностью Топливной компании «</w:t>
      </w:r>
      <w:proofErr w:type="spellStart"/>
      <w:r w:rsidR="009567E5" w:rsidRPr="009567E5">
        <w:t>Нафтатранс</w:t>
      </w:r>
      <w:proofErr w:type="spellEnd"/>
      <w:r w:rsidR="009567E5" w:rsidRPr="009567E5">
        <w:t xml:space="preserve"> плюс»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9567E5" w:rsidRPr="009567E5">
        <w:t xml:space="preserve">на условно разрешенные виды использования земельного участка с кадастровым номером 54:35:081295:420 площадью 12671 кв. м с местоположением: Российская Федерация, Новосибирская область, городской округ город Новосибирск, город Новосибирск, </w:t>
      </w:r>
      <w:proofErr w:type="spellStart"/>
      <w:r w:rsidR="009567E5" w:rsidRPr="009567E5">
        <w:t>Бердское</w:t>
      </w:r>
      <w:proofErr w:type="spellEnd"/>
      <w:r w:rsidR="009567E5" w:rsidRPr="009567E5">
        <w:t xml:space="preserve"> шоссе, </w:t>
      </w:r>
      <w:proofErr w:type="spellStart"/>
      <w:r w:rsidR="009567E5" w:rsidRPr="009567E5">
        <w:t>з</w:t>
      </w:r>
      <w:proofErr w:type="spellEnd"/>
      <w:r w:rsidR="009567E5" w:rsidRPr="009567E5">
        <w:t xml:space="preserve">/у 4/6 и объекта капитального строительства (зона специализированной общественной застройки (ОД-4), </w:t>
      </w:r>
      <w:proofErr w:type="spellStart"/>
      <w:r w:rsidR="009567E5" w:rsidRPr="009567E5">
        <w:t>подзона</w:t>
      </w:r>
      <w:proofErr w:type="spellEnd"/>
      <w:r w:rsidR="009567E5" w:rsidRPr="009567E5">
        <w:t xml:space="preserve"> специализированной малоэтажной общественной застройки (ОД-4.1)) – «объекты придорожного сервиса (4.9.1) – объекты дорожного сервиса»; 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0C" w:rsidRDefault="000A660C">
      <w:r>
        <w:separator/>
      </w:r>
    </w:p>
  </w:endnote>
  <w:endnote w:type="continuationSeparator" w:id="0">
    <w:p w:rsidR="000A660C" w:rsidRDefault="000A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0C" w:rsidRDefault="000A660C">
      <w:r>
        <w:separator/>
      </w:r>
    </w:p>
  </w:footnote>
  <w:footnote w:type="continuationSeparator" w:id="0">
    <w:p w:rsidR="000A660C" w:rsidRDefault="000A6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703E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567E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9C5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53CE"/>
    <w:rsid w:val="000A660C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0F5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567E5"/>
    <w:rsid w:val="00960079"/>
    <w:rsid w:val="0096185F"/>
    <w:rsid w:val="00965AD3"/>
    <w:rsid w:val="00967664"/>
    <w:rsid w:val="009703E6"/>
    <w:rsid w:val="0097492C"/>
    <w:rsid w:val="00976DA3"/>
    <w:rsid w:val="00995817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00C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B7DA5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3BAC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A69EB-6978-40F8-A5C0-0B55E973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39</cp:revision>
  <cp:lastPrinted>2020-02-25T03:17:00Z</cp:lastPrinted>
  <dcterms:created xsi:type="dcterms:W3CDTF">2023-05-10T04:37:00Z</dcterms:created>
  <dcterms:modified xsi:type="dcterms:W3CDTF">2024-06-27T08:13:00Z</dcterms:modified>
</cp:coreProperties>
</file>