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410A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203"/>
      </w:tblGrid>
      <w:tr w:rsidR="00830C3B" w:rsidRPr="001F09DF" w:rsidTr="00F73258">
        <w:trPr>
          <w:trHeight w:val="1122"/>
        </w:trPr>
        <w:tc>
          <w:tcPr>
            <w:tcW w:w="6203" w:type="dxa"/>
          </w:tcPr>
          <w:p w:rsidR="00830C3B" w:rsidRPr="001F09DF" w:rsidRDefault="00DE6383" w:rsidP="00871FA2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F73258" w:rsidRPr="00F73258">
              <w:t xml:space="preserve">Жилину К. В., </w:t>
            </w:r>
            <w:proofErr w:type="gramStart"/>
            <w:r w:rsidR="00766186" w:rsidRPr="00F73258">
              <w:t>Ореховой</w:t>
            </w:r>
            <w:proofErr w:type="gramEnd"/>
            <w:r w:rsidR="00766186">
              <w:t> </w:t>
            </w:r>
            <w:r w:rsidR="00766186" w:rsidRPr="00F73258">
              <w:t>О.</w:t>
            </w:r>
            <w:r w:rsidR="00F73258" w:rsidRPr="00F73258">
              <w:t xml:space="preserve"> В</w:t>
            </w:r>
            <w:r w:rsidR="00F73258">
              <w:t>.</w:t>
            </w:r>
            <w:r w:rsidR="00F73258" w:rsidRPr="00F73258"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766186">
              <w:rPr>
                <w:color w:val="000000" w:themeColor="text1"/>
                <w:sz w:val="27"/>
                <w:szCs w:val="27"/>
              </w:rPr>
              <w:t>ых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766186">
              <w:rPr>
                <w:color w:val="000000" w:themeColor="text1"/>
                <w:sz w:val="27"/>
                <w:szCs w:val="27"/>
              </w:rPr>
              <w:t>ов</w:t>
            </w:r>
            <w:r w:rsidR="00A67926"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F73258" w:rsidRDefault="008151BF" w:rsidP="003C47F8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F73258" w:rsidRPr="00F73258">
        <w:rPr>
          <w:sz w:val="27"/>
          <w:szCs w:val="27"/>
        </w:rPr>
        <w:t xml:space="preserve">Жилину К. В., </w:t>
      </w:r>
      <w:proofErr w:type="gramStart"/>
      <w:r w:rsidR="00F73258" w:rsidRPr="00F73258">
        <w:rPr>
          <w:sz w:val="27"/>
          <w:szCs w:val="27"/>
        </w:rPr>
        <w:t>Ореховой</w:t>
      </w:r>
      <w:proofErr w:type="gramEnd"/>
      <w:r w:rsidR="00F73258" w:rsidRPr="00F73258">
        <w:rPr>
          <w:sz w:val="27"/>
          <w:szCs w:val="27"/>
        </w:rPr>
        <w:t xml:space="preserve"> О. В</w:t>
      </w:r>
      <w:r w:rsidR="00F73258">
        <w:rPr>
          <w:sz w:val="27"/>
          <w:szCs w:val="27"/>
        </w:rPr>
        <w:t>.:</w:t>
      </w:r>
    </w:p>
    <w:p w:rsidR="00F73258" w:rsidRDefault="00F73258" w:rsidP="003C47F8">
      <w:pPr>
        <w:ind w:firstLine="709"/>
        <w:jc w:val="both"/>
        <w:rPr>
          <w:sz w:val="27"/>
          <w:szCs w:val="27"/>
        </w:rPr>
      </w:pPr>
      <w:r w:rsidRPr="00F73258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proofErr w:type="gramStart"/>
      <w:r w:rsidRPr="00F73258">
        <w:rPr>
          <w:sz w:val="27"/>
          <w:szCs w:val="27"/>
        </w:rPr>
        <w:t>на</w:t>
      </w:r>
      <w:proofErr w:type="gramEnd"/>
      <w:r w:rsidRPr="00F73258">
        <w:rPr>
          <w:sz w:val="27"/>
          <w:szCs w:val="27"/>
        </w:rPr>
        <w:t xml:space="preserve"> условно </w:t>
      </w:r>
      <w:proofErr w:type="gramStart"/>
      <w:r w:rsidRPr="00F73258">
        <w:rPr>
          <w:sz w:val="27"/>
          <w:szCs w:val="27"/>
        </w:rPr>
        <w:t>разрешенный</w:t>
      </w:r>
      <w:proofErr w:type="gramEnd"/>
      <w:r w:rsidRPr="00F73258">
        <w:rPr>
          <w:sz w:val="27"/>
          <w:szCs w:val="27"/>
        </w:rPr>
        <w:t xml:space="preserve"> вид использов</w:t>
      </w:r>
      <w:r>
        <w:rPr>
          <w:sz w:val="27"/>
          <w:szCs w:val="27"/>
        </w:rPr>
        <w:t>ания земельного участка в грани</w:t>
      </w:r>
      <w:r w:rsidRPr="00F73258">
        <w:rPr>
          <w:sz w:val="27"/>
          <w:szCs w:val="27"/>
        </w:rPr>
        <w:t>цах территории кадастрового квартала 54:35:012170 площадью 401 кв. м по адресу: Российская Федерация, Новосибирская область, город Новосибирск, Дзержинский район (зона застройки индивидуальными жилыми домами (Ж-6)) – «блокированная жилая застройка (2.3)»;</w:t>
      </w:r>
    </w:p>
    <w:p w:rsidR="00F73258" w:rsidRDefault="00F73258" w:rsidP="003C47F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разрешение </w:t>
      </w:r>
      <w:proofErr w:type="gramStart"/>
      <w:r w:rsidRPr="00F73258">
        <w:rPr>
          <w:sz w:val="27"/>
          <w:szCs w:val="27"/>
        </w:rPr>
        <w:t>на</w:t>
      </w:r>
      <w:proofErr w:type="gramEnd"/>
      <w:r w:rsidRPr="00F73258">
        <w:rPr>
          <w:sz w:val="27"/>
          <w:szCs w:val="27"/>
        </w:rPr>
        <w:t xml:space="preserve"> условно </w:t>
      </w:r>
      <w:proofErr w:type="gramStart"/>
      <w:r w:rsidRPr="00F73258">
        <w:rPr>
          <w:sz w:val="27"/>
          <w:szCs w:val="27"/>
        </w:rPr>
        <w:t>разрешенный</w:t>
      </w:r>
      <w:proofErr w:type="gramEnd"/>
      <w:r w:rsidRPr="00F73258">
        <w:rPr>
          <w:sz w:val="27"/>
          <w:szCs w:val="27"/>
        </w:rPr>
        <w:t xml:space="preserve"> вид использов</w:t>
      </w:r>
      <w:r>
        <w:rPr>
          <w:sz w:val="27"/>
          <w:szCs w:val="27"/>
        </w:rPr>
        <w:t>ания земельного участка в грани</w:t>
      </w:r>
      <w:r w:rsidRPr="00F73258">
        <w:rPr>
          <w:sz w:val="27"/>
          <w:szCs w:val="27"/>
        </w:rPr>
        <w:t>цах территории кадастрового квартала 54:35:012170 площадью 398 кв. м по адресу: Российская Федерация, Новосибирская область, город Новосибирск, Дзержинский район (зона застройки индивидуальными жилыми домами (Ж-6)) – «блокированная жилая застройка (2.3)».</w:t>
      </w:r>
    </w:p>
    <w:p w:rsidR="00FE2272" w:rsidRPr="001F09DF" w:rsidRDefault="00645674" w:rsidP="003C47F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410A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01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6815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47F8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10A1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5BF2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66186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1FA2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735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1491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876F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92ED0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3258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732DC-A953-47AC-A3DA-7D4B3129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38</TotalTime>
  <Pages>1</Pages>
  <Words>238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20</cp:revision>
  <cp:lastPrinted>2020-02-25T03:17:00Z</cp:lastPrinted>
  <dcterms:created xsi:type="dcterms:W3CDTF">2021-06-15T02:55:00Z</dcterms:created>
  <dcterms:modified xsi:type="dcterms:W3CDTF">2021-11-16T10:23:00Z</dcterms:modified>
</cp:coreProperties>
</file>