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236D8E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Default="00E56C40"/>
    <w:p w:rsidR="005E0892" w:rsidRDefault="005E0892"/>
    <w:p w:rsidR="005E0892" w:rsidRDefault="005E0892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91260B" w:rsidTr="00006EE5">
        <w:trPr>
          <w:trHeight w:val="934"/>
        </w:trPr>
        <w:tc>
          <w:tcPr>
            <w:tcW w:w="5777" w:type="dxa"/>
          </w:tcPr>
          <w:p w:rsidR="00830C3B" w:rsidRPr="0091260B" w:rsidRDefault="00DE6383" w:rsidP="00EF070D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EF070D">
              <w:t>т</w:t>
            </w:r>
            <w:r w:rsidR="00EF070D" w:rsidRPr="00EF070D">
              <w:t>ерриториальному управлению Федерального агентства по управлению государственным имуществом в Новосибирской области</w:t>
            </w:r>
            <w:r w:rsidR="00C21C93" w:rsidRPr="00C21C93">
              <w:t xml:space="preserve"> </w:t>
            </w:r>
            <w:r w:rsidR="002F4AF0" w:rsidRPr="002F4AF0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2F70A2">
              <w:rPr>
                <w:color w:val="000000" w:themeColor="text1"/>
              </w:rPr>
              <w:t>е</w:t>
            </w:r>
            <w:r w:rsidRPr="0091260B">
              <w:rPr>
                <w:color w:val="000000" w:themeColor="text1"/>
              </w:rPr>
              <w:t xml:space="preserve"> вид</w:t>
            </w:r>
            <w:r w:rsidR="002F70A2">
              <w:rPr>
                <w:color w:val="000000" w:themeColor="text1"/>
              </w:rPr>
              <w:t>ы</w:t>
            </w:r>
            <w:r w:rsidRPr="0091260B">
              <w:rPr>
                <w:color w:val="000000" w:themeColor="text1"/>
              </w:rPr>
              <w:t xml:space="preserve">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</w:t>
      </w:r>
      <w:r w:rsidR="002F70A2">
        <w:rPr>
          <w:spacing w:val="1"/>
        </w:rPr>
        <w:t>е</w:t>
      </w:r>
      <w:r w:rsidRPr="0091260B">
        <w:rPr>
          <w:spacing w:val="1"/>
        </w:rPr>
        <w:t xml:space="preserve"> вид</w:t>
      </w:r>
      <w:r w:rsidR="002F70A2">
        <w:rPr>
          <w:spacing w:val="1"/>
        </w:rPr>
        <w:t>ы</w:t>
      </w:r>
      <w:r w:rsidRPr="0091260B">
        <w:rPr>
          <w:spacing w:val="1"/>
        </w:rPr>
        <w:t xml:space="preserve">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="00C87485">
        <w:rPr>
          <w:spacing w:val="1"/>
        </w:rPr>
        <w:t xml:space="preserve">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9F7C2D">
        <w:t>4</w:t>
      </w:r>
      <w:r w:rsidRPr="0091260B">
        <w:t>, рекомендаций комиссии по подготовке проекта правил землепользования и застройки города Новосибирска о предоставлении и</w:t>
      </w:r>
      <w:proofErr w:type="gramEnd"/>
      <w:r w:rsidRPr="0091260B">
        <w:t xml:space="preserve">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9F7C2D">
        <w:t>4</w:t>
      </w:r>
      <w:r w:rsidRPr="0091260B">
        <w:t>, руководствуясь Уставом города Новосибирска, ПОСТАНОВЛЯЮ:</w:t>
      </w:r>
    </w:p>
    <w:p w:rsidR="002F70A2" w:rsidRDefault="00D25713" w:rsidP="00204E63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r w:rsidR="00EF070D">
        <w:rPr>
          <w:color w:val="000000" w:themeColor="text1"/>
        </w:rPr>
        <w:t>т</w:t>
      </w:r>
      <w:r w:rsidR="00EF070D" w:rsidRPr="00EF070D">
        <w:rPr>
          <w:color w:val="000000" w:themeColor="text1"/>
        </w:rPr>
        <w:t>ерриториальному управлению Федерального агентства по управлению государственным имуществом в Новосибирской области</w:t>
      </w:r>
      <w:r w:rsidR="00C21C93" w:rsidRPr="00C21C93">
        <w:t xml:space="preserve"> </w:t>
      </w:r>
      <w:r w:rsidR="0026758E">
        <w:t>разрешение</w:t>
      </w:r>
      <w:r w:rsidR="003776F9">
        <w:t xml:space="preserve"> </w:t>
      </w:r>
      <w:r w:rsidR="00EF070D" w:rsidRPr="00EF070D">
        <w:t xml:space="preserve">на условно разрешенные виды использования земельного участка с кадастровым номером 54:35:091405:516 площадью 656 кв. м с местоположением: Российская Федерация, Новосибирская область, город Новосибирск (зона делового, общественного и коммерческого назначения (ОД-1), </w:t>
      </w:r>
      <w:proofErr w:type="spellStart"/>
      <w:r w:rsidR="00EF070D" w:rsidRPr="00EF070D">
        <w:t>подзона</w:t>
      </w:r>
      <w:proofErr w:type="spellEnd"/>
      <w:r w:rsidR="00EF070D" w:rsidRPr="00EF070D">
        <w:t xml:space="preserve"> делового, общественного и коммерческого назначения с объектами различной плотности жилой застройки (ОД-1.1)) – «объекты придорожного сервиса (4.9.1)»; «ремонт автомобилей (4.9.1.4)».</w:t>
      </w:r>
    </w:p>
    <w:p w:rsidR="00FE2272" w:rsidRPr="0091260B" w:rsidRDefault="00645674" w:rsidP="00204E63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109" w:rsidRDefault="00673109">
      <w:r>
        <w:separator/>
      </w:r>
    </w:p>
  </w:endnote>
  <w:endnote w:type="continuationSeparator" w:id="0">
    <w:p w:rsidR="00673109" w:rsidRDefault="00673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109" w:rsidRDefault="00673109">
      <w:r>
        <w:separator/>
      </w:r>
    </w:p>
  </w:footnote>
  <w:footnote w:type="continuationSeparator" w:id="0">
    <w:p w:rsidR="00673109" w:rsidRDefault="006731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236D8E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847AB4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394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091B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08DD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9741D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04E63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6D8E"/>
    <w:rsid w:val="00237ABA"/>
    <w:rsid w:val="00240290"/>
    <w:rsid w:val="0024139B"/>
    <w:rsid w:val="002419F4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30ED"/>
    <w:rsid w:val="0029448C"/>
    <w:rsid w:val="002A32FC"/>
    <w:rsid w:val="002A6978"/>
    <w:rsid w:val="002A721C"/>
    <w:rsid w:val="002B17A6"/>
    <w:rsid w:val="002C1D0F"/>
    <w:rsid w:val="002D485D"/>
    <w:rsid w:val="002D6B8D"/>
    <w:rsid w:val="002E0941"/>
    <w:rsid w:val="002E2099"/>
    <w:rsid w:val="002E2390"/>
    <w:rsid w:val="002E3EA9"/>
    <w:rsid w:val="002F4AF0"/>
    <w:rsid w:val="002F5C2B"/>
    <w:rsid w:val="002F6F89"/>
    <w:rsid w:val="002F70A2"/>
    <w:rsid w:val="002F7A6A"/>
    <w:rsid w:val="003033D7"/>
    <w:rsid w:val="00306E23"/>
    <w:rsid w:val="00306FAD"/>
    <w:rsid w:val="00317B54"/>
    <w:rsid w:val="00320D57"/>
    <w:rsid w:val="003218F6"/>
    <w:rsid w:val="00344C69"/>
    <w:rsid w:val="00350674"/>
    <w:rsid w:val="003522ED"/>
    <w:rsid w:val="00352B65"/>
    <w:rsid w:val="00370DCD"/>
    <w:rsid w:val="00372440"/>
    <w:rsid w:val="0037469D"/>
    <w:rsid w:val="003752FC"/>
    <w:rsid w:val="00377011"/>
    <w:rsid w:val="003776F9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561E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35290"/>
    <w:rsid w:val="00445337"/>
    <w:rsid w:val="00451BC8"/>
    <w:rsid w:val="00452860"/>
    <w:rsid w:val="004537D2"/>
    <w:rsid w:val="004538B2"/>
    <w:rsid w:val="00483968"/>
    <w:rsid w:val="004867ED"/>
    <w:rsid w:val="00493229"/>
    <w:rsid w:val="00496148"/>
    <w:rsid w:val="004A282C"/>
    <w:rsid w:val="004A474B"/>
    <w:rsid w:val="004B04AD"/>
    <w:rsid w:val="004B35E9"/>
    <w:rsid w:val="004B3BD5"/>
    <w:rsid w:val="004B60A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E0892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73109"/>
    <w:rsid w:val="00675295"/>
    <w:rsid w:val="006849CD"/>
    <w:rsid w:val="0069087D"/>
    <w:rsid w:val="00693A7C"/>
    <w:rsid w:val="00696484"/>
    <w:rsid w:val="006A3E92"/>
    <w:rsid w:val="006A5932"/>
    <w:rsid w:val="006A60FA"/>
    <w:rsid w:val="006B3D23"/>
    <w:rsid w:val="006C4CE7"/>
    <w:rsid w:val="006C507C"/>
    <w:rsid w:val="006E0131"/>
    <w:rsid w:val="006E314F"/>
    <w:rsid w:val="006E596C"/>
    <w:rsid w:val="006E60E2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20DB"/>
    <w:rsid w:val="00783D89"/>
    <w:rsid w:val="00792D3D"/>
    <w:rsid w:val="00794EC2"/>
    <w:rsid w:val="00796A99"/>
    <w:rsid w:val="007A5287"/>
    <w:rsid w:val="007A586E"/>
    <w:rsid w:val="007A757F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4BA9"/>
    <w:rsid w:val="008151BF"/>
    <w:rsid w:val="00820A28"/>
    <w:rsid w:val="00822696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47AB4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2EE4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0155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D68B8"/>
    <w:rsid w:val="009E02FA"/>
    <w:rsid w:val="009F0C50"/>
    <w:rsid w:val="009F26AF"/>
    <w:rsid w:val="009F3701"/>
    <w:rsid w:val="009F7C2D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5523C"/>
    <w:rsid w:val="00B620AE"/>
    <w:rsid w:val="00B6301A"/>
    <w:rsid w:val="00B81D13"/>
    <w:rsid w:val="00B827D3"/>
    <w:rsid w:val="00B93438"/>
    <w:rsid w:val="00BA1523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1C93"/>
    <w:rsid w:val="00C241FB"/>
    <w:rsid w:val="00C26E25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485"/>
    <w:rsid w:val="00C8782B"/>
    <w:rsid w:val="00CA0DB9"/>
    <w:rsid w:val="00CA1B96"/>
    <w:rsid w:val="00CA28B8"/>
    <w:rsid w:val="00CB0034"/>
    <w:rsid w:val="00CC12B7"/>
    <w:rsid w:val="00CC1399"/>
    <w:rsid w:val="00CC32A5"/>
    <w:rsid w:val="00CC33E0"/>
    <w:rsid w:val="00CD24D3"/>
    <w:rsid w:val="00CD56CF"/>
    <w:rsid w:val="00CE0AF4"/>
    <w:rsid w:val="00CE198B"/>
    <w:rsid w:val="00CE2AC6"/>
    <w:rsid w:val="00CE690C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67FF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C3ED4"/>
    <w:rsid w:val="00DD0ACF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32CC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70D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6A6D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B9C57A-56A3-49B7-9D8D-78CCC6052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54</TotalTime>
  <Pages>1</Pages>
  <Words>219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42</cp:revision>
  <cp:lastPrinted>2020-02-25T03:17:00Z</cp:lastPrinted>
  <dcterms:created xsi:type="dcterms:W3CDTF">2023-05-10T04:37:00Z</dcterms:created>
  <dcterms:modified xsi:type="dcterms:W3CDTF">2024-05-07T05:20:00Z</dcterms:modified>
</cp:coreProperties>
</file>