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39" w:rsidRDefault="00440F17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F5F39" w:rsidRDefault="00440F17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1.3.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Огнев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С. А.:</w:t>
      </w:r>
    </w:p>
    <w:p w:rsidR="00FF5F39" w:rsidRDefault="00440F17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FF5F39" w:rsidRDefault="00440F17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54:35:091770:61</w:t>
      </w:r>
      <w:r>
        <w:rPr>
          <w:rFonts w:ascii="Times New Roman" w:hAnsi="Times New Roman"/>
          <w:sz w:val="24"/>
          <w:szCs w:val="24"/>
        </w:rPr>
        <w:t>;</w:t>
      </w:r>
    </w:p>
    <w:p w:rsidR="00FF5F39" w:rsidRDefault="00440F17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городской </w:t>
      </w:r>
      <w:r>
        <w:rPr>
          <w:rFonts w:ascii="Times New Roman" w:hAnsi="Times New Roman"/>
          <w:sz w:val="24"/>
          <w:szCs w:val="24"/>
        </w:rPr>
        <w:t xml:space="preserve">округ город Новосибирск, город Новосибирск, ул. Январская,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12;</w:t>
      </w:r>
    </w:p>
    <w:p w:rsidR="00FF5F39" w:rsidRDefault="00440F17">
      <w:pPr>
        <w:spacing w:after="0"/>
      </w:pPr>
      <w:r>
        <w:rPr>
          <w:rFonts w:ascii="Times New Roman" w:hAnsi="Times New Roman"/>
          <w:sz w:val="24"/>
          <w:szCs w:val="24"/>
        </w:rPr>
        <w:t>площадь 706 кв.м.</w:t>
      </w:r>
      <w:proofErr w:type="gramStart"/>
      <w:r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 13666, 13667).</w:t>
      </w:r>
    </w:p>
    <w:p w:rsidR="00FF5F39" w:rsidRDefault="00440F17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Зонирование: </w:t>
      </w:r>
      <w:r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FF5F39" w:rsidRDefault="00440F17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части:</w:t>
      </w:r>
    </w:p>
    <w:p w:rsidR="00FF5F39" w:rsidRDefault="00440F17">
      <w:pPr>
        <w:spacing w:after="0"/>
      </w:pPr>
      <w:r>
        <w:rPr>
          <w:rFonts w:ascii="Times New Roman" w:hAnsi="Times New Roman"/>
          <w:i/>
          <w:sz w:val="24"/>
          <w:szCs w:val="24"/>
        </w:rPr>
        <w:t>1) уменьшения минимального отступа от границ земель</w:t>
      </w:r>
      <w:r>
        <w:rPr>
          <w:rFonts w:ascii="Times New Roman" w:hAnsi="Times New Roman"/>
          <w:i/>
          <w:sz w:val="24"/>
          <w:szCs w:val="24"/>
        </w:rPr>
        <w:t>ного участка, за пределами которого запрещено строительство зданий, строений, сооружений, с 3 м до 0 м с южной стороны в габаритах объекта капитального строительства;</w:t>
      </w:r>
    </w:p>
    <w:p w:rsidR="00FF5F39" w:rsidRDefault="00440F17">
      <w:pPr>
        <w:spacing w:after="0"/>
      </w:pPr>
      <w:r>
        <w:rPr>
          <w:rFonts w:ascii="Times New Roman" w:hAnsi="Times New Roman"/>
          <w:i/>
          <w:sz w:val="24"/>
          <w:szCs w:val="24"/>
        </w:rPr>
        <w:t xml:space="preserve">2) увеличения максимального процента застройки в </w:t>
      </w:r>
      <w:proofErr w:type="gramStart"/>
      <w:r>
        <w:rPr>
          <w:rFonts w:ascii="Times New Roman" w:hAnsi="Times New Roman"/>
          <w:i/>
          <w:sz w:val="24"/>
          <w:szCs w:val="24"/>
        </w:rPr>
        <w:t>границах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земельного участка 30 % до 45 %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F5F39" w:rsidRDefault="00440F17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неблагоприятной для застройки</w:t>
      </w:r>
    </w:p>
    <w:p w:rsidR="00FF5F39" w:rsidRDefault="00440F17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завершение строительства индивидуального дома</w:t>
      </w:r>
    </w:p>
    <w:p w:rsidR="00FF5F39" w:rsidRDefault="00FF5F3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FF5F39" w:rsidRDefault="00FF5F39">
      <w:pPr>
        <w:spacing w:after="120"/>
        <w:jc w:val="center"/>
      </w:pPr>
      <w:r w:rsidRPr="00FF5F39">
        <w:rPr>
          <w:rFonts w:ascii="Times New Roman" w:hAnsi="Times New Roman"/>
          <w:b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12.95pt;margin-top:201.6pt;width:39.95pt;height:22.55pt;z-index:251660288;visibility:visible;mso-wrap-style:square;mso-position-horizontal-relative:text;mso-position-vertical-relative:text;v-text-anchor:top" filled="f" stroked="f">
            <v:textbox style="mso-rotate-with-shape:t">
              <w:txbxContent>
                <w:p w:rsidR="00FF5F39" w:rsidRDefault="00440F17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 м</w:t>
                  </w:r>
                </w:p>
              </w:txbxContent>
            </v:textbox>
          </v:shape>
        </w:pict>
      </w:r>
      <w:r w:rsidRPr="00FF5F39">
        <w:rPr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8" type="#_x0000_t32" style="position:absolute;left:0;text-align:left;margin-left:247.65pt;margin-top:192.65pt;width:5.25pt;height:31.5pt;flip:y;z-index:251658240;visibility:visible;mso-wrap-style:square;mso-position-horizontal-relative:text;mso-position-vertical-relative:text" o:connectortype="elbow" strokeweight="1.0584mm">
            <v:stroke endarrow="open"/>
          </v:shape>
        </w:pict>
      </w:r>
      <w:r w:rsidR="00440F17">
        <w:rPr>
          <w:noProof/>
          <w:lang w:eastAsia="ru-RU"/>
        </w:rPr>
        <w:drawing>
          <wp:inline distT="0" distB="0" distL="0" distR="0">
            <wp:extent cx="5405749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49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F5F39" w:rsidRDefault="00440F17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FF5F39" w:rsidRDefault="00FF5F39">
      <w:pPr>
        <w:rPr>
          <w:lang w:val="en-US"/>
        </w:rPr>
      </w:pPr>
    </w:p>
    <w:sectPr w:rsidR="00FF5F39" w:rsidSect="00FF5F39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F39" w:rsidRDefault="00FF5F39" w:rsidP="00FF5F39">
      <w:pPr>
        <w:spacing w:after="0" w:line="240" w:lineRule="auto"/>
      </w:pPr>
      <w:r>
        <w:separator/>
      </w:r>
    </w:p>
  </w:endnote>
  <w:endnote w:type="continuationSeparator" w:id="0">
    <w:p w:rsidR="00FF5F39" w:rsidRDefault="00FF5F39" w:rsidP="00FF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F39" w:rsidRDefault="00FF5F3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F39" w:rsidRDefault="00440F17" w:rsidP="00FF5F39">
      <w:pPr>
        <w:spacing w:after="0" w:line="240" w:lineRule="auto"/>
      </w:pPr>
      <w:r w:rsidRPr="00FF5F39">
        <w:rPr>
          <w:color w:val="000000"/>
        </w:rPr>
        <w:separator/>
      </w:r>
    </w:p>
  </w:footnote>
  <w:footnote w:type="continuationSeparator" w:id="0">
    <w:p w:rsidR="00FF5F39" w:rsidRDefault="00FF5F39" w:rsidP="00FF5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F39" w:rsidRDefault="00FF5F3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F5F39" w:rsidRDefault="00FF5F3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02.09.2021 – 30.09.2021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F39"/>
    <w:rsid w:val="00440F17"/>
    <w:rsid w:val="00FF5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5F3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5F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FF5F39"/>
    <w:rPr>
      <w:sz w:val="22"/>
      <w:szCs w:val="22"/>
      <w:lang w:eastAsia="en-US"/>
    </w:rPr>
  </w:style>
  <w:style w:type="paragraph" w:styleId="a5">
    <w:name w:val="footer"/>
    <w:basedOn w:val="a"/>
    <w:rsid w:val="00FF5F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FF5F39"/>
    <w:rPr>
      <w:sz w:val="22"/>
      <w:szCs w:val="22"/>
      <w:lang w:eastAsia="en-US"/>
    </w:rPr>
  </w:style>
  <w:style w:type="paragraph" w:styleId="a7">
    <w:name w:val="Balloon Text"/>
    <w:basedOn w:val="a"/>
    <w:rsid w:val="00FF5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FF5F3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F5F3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Nmorozkova</cp:lastModifiedBy>
  <cp:revision>2</cp:revision>
  <cp:lastPrinted>2018-08-08T07:54:00Z</cp:lastPrinted>
  <dcterms:created xsi:type="dcterms:W3CDTF">2021-09-07T10:09:00Z</dcterms:created>
  <dcterms:modified xsi:type="dcterms:W3CDTF">2021-09-07T10:09:00Z</dcterms:modified>
</cp:coreProperties>
</file>