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51E89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3205B7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3205B7">
              <w:t>о</w:t>
            </w:r>
            <w:r w:rsidR="003205B7" w:rsidRPr="003205B7">
              <w:t>бществу с ограниченной ответственностью «</w:t>
            </w:r>
            <w:proofErr w:type="spellStart"/>
            <w:r w:rsidR="003205B7" w:rsidRPr="003205B7">
              <w:t>СтройМонтажСервис</w:t>
            </w:r>
            <w:proofErr w:type="spellEnd"/>
            <w:r w:rsidR="003205B7" w:rsidRPr="003205B7">
              <w:t xml:space="preserve">»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2F4AF0" w:rsidRDefault="00D25713" w:rsidP="00B41E1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3205B7">
        <w:rPr>
          <w:color w:val="000000" w:themeColor="text1"/>
        </w:rPr>
        <w:t>о</w:t>
      </w:r>
      <w:r w:rsidR="003205B7" w:rsidRPr="003205B7">
        <w:t>бществу с ограниченной ответственностью «</w:t>
      </w:r>
      <w:proofErr w:type="spellStart"/>
      <w:r w:rsidR="003205B7" w:rsidRPr="003205B7">
        <w:t>СтройМонтажСервис</w:t>
      </w:r>
      <w:proofErr w:type="spellEnd"/>
      <w:r w:rsidR="003205B7" w:rsidRPr="003205B7">
        <w:t xml:space="preserve">» </w:t>
      </w:r>
      <w:r w:rsidR="0026758E">
        <w:t xml:space="preserve">разрешение </w:t>
      </w:r>
      <w:r w:rsidR="003205B7" w:rsidRPr="003205B7">
        <w:t>на условно разрешенный вид использования земельного участка в границах территории кадастрового квартала 54:35:071570 площадью 1846 кв. м по адресу: Российская Федерация, Новосибирская область, городской округ город Новосибирск, город Новосибирск, ул. В. Вы</w:t>
      </w:r>
      <w:r w:rsidR="00FD32CF">
        <w:t xml:space="preserve">соцкого, </w:t>
      </w:r>
      <w:proofErr w:type="spellStart"/>
      <w:r w:rsidR="00FD32CF">
        <w:t>з</w:t>
      </w:r>
      <w:proofErr w:type="spellEnd"/>
      <w:r w:rsidR="00FD32CF">
        <w:t>/у </w:t>
      </w:r>
      <w:r w:rsidR="003205B7" w:rsidRPr="003205B7">
        <w:t>50б и объекта капитального строительства (зона стоянок для легковых автомобилей (СА)) – «объекты придорожного сервиса (4.9.1) – объекты дорожного сервиса».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A59" w:rsidRDefault="00CB5A59">
      <w:r>
        <w:separator/>
      </w:r>
    </w:p>
  </w:endnote>
  <w:endnote w:type="continuationSeparator" w:id="0">
    <w:p w:rsidR="00CB5A59" w:rsidRDefault="00CB5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A59" w:rsidRDefault="00CB5A59">
      <w:r>
        <w:separator/>
      </w:r>
    </w:p>
  </w:footnote>
  <w:footnote w:type="continuationSeparator" w:id="0">
    <w:p w:rsidR="00CB5A59" w:rsidRDefault="00CB5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D51E8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7A6A"/>
    <w:rsid w:val="003033D7"/>
    <w:rsid w:val="00306E23"/>
    <w:rsid w:val="00306FAD"/>
    <w:rsid w:val="00317B54"/>
    <w:rsid w:val="003205B7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25B61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B5A59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51E89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32CF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61278-22D9-4B5B-894B-848F3575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26</cp:revision>
  <cp:lastPrinted>2020-02-25T03:17:00Z</cp:lastPrinted>
  <dcterms:created xsi:type="dcterms:W3CDTF">2023-05-10T04:37:00Z</dcterms:created>
  <dcterms:modified xsi:type="dcterms:W3CDTF">2023-11-22T03:04:00Z</dcterms:modified>
</cp:coreProperties>
</file>