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A1" w:rsidRDefault="001C476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CA6DA1" w:rsidRDefault="001C4767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1.5. Ильиных М. В.</w:t>
      </w:r>
    </w:p>
    <w:p w:rsidR="00CA6DA1" w:rsidRDefault="001C476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Земельный участок:</w:t>
      </w:r>
    </w:p>
    <w:p w:rsidR="00CA6DA1" w:rsidRDefault="001C4767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54:35:042530:8</w:t>
      </w:r>
      <w:r>
        <w:rPr>
          <w:rFonts w:ascii="Times New Roman" w:hAnsi="Times New Roman"/>
          <w:sz w:val="24"/>
          <w:szCs w:val="24"/>
        </w:rPr>
        <w:t>;</w:t>
      </w:r>
    </w:p>
    <w:p w:rsidR="00CA6DA1" w:rsidRDefault="001C4767">
      <w:pPr>
        <w:spacing w:after="0"/>
      </w:pPr>
      <w:proofErr w:type="gramStart"/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>
        <w:rPr>
          <w:rFonts w:ascii="Times New Roman" w:hAnsi="Times New Roman"/>
          <w:b/>
          <w:sz w:val="24"/>
          <w:szCs w:val="24"/>
        </w:rPr>
        <w:t>Калининский район</w:t>
      </w:r>
      <w:r>
        <w:rPr>
          <w:rFonts w:ascii="Times New Roman" w:hAnsi="Times New Roman"/>
          <w:sz w:val="24"/>
          <w:szCs w:val="24"/>
        </w:rPr>
        <w:t xml:space="preserve">, ул. Малая </w:t>
      </w:r>
      <w:r>
        <w:rPr>
          <w:rFonts w:ascii="Times New Roman" w:hAnsi="Times New Roman"/>
          <w:sz w:val="24"/>
          <w:szCs w:val="24"/>
        </w:rPr>
        <w:t>Кавалерийская, дом 10;</w:t>
      </w:r>
      <w:proofErr w:type="gramEnd"/>
    </w:p>
    <w:p w:rsidR="00CA6DA1" w:rsidRDefault="001C4767">
      <w:pPr>
        <w:spacing w:after="0"/>
      </w:pPr>
      <w:r>
        <w:rPr>
          <w:rFonts w:ascii="Times New Roman" w:hAnsi="Times New Roman"/>
          <w:sz w:val="24"/>
          <w:szCs w:val="24"/>
        </w:rPr>
        <w:t>площадь 542 кв.м.</w:t>
      </w:r>
      <w:proofErr w:type="gramStart"/>
      <w:r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 1846).</w:t>
      </w:r>
    </w:p>
    <w:p w:rsidR="00CA6DA1" w:rsidRDefault="001C476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CA6DA1" w:rsidRDefault="001C476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 для индивидуального жилого дома с 3 м до 0 </w:t>
      </w:r>
      <w:r>
        <w:rPr>
          <w:rFonts w:ascii="Times New Roman" w:hAnsi="Times New Roman"/>
          <w:i/>
          <w:sz w:val="24"/>
          <w:szCs w:val="24"/>
        </w:rPr>
        <w:t>м с северной стороны в габаритах объекта капитального строительства</w:t>
      </w:r>
    </w:p>
    <w:p w:rsidR="00CA6DA1" w:rsidRDefault="001C476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размер и инженерно-геологические характеристики земельного участка являются неблагоприятными для застройки</w:t>
      </w:r>
    </w:p>
    <w:p w:rsidR="00CA6DA1" w:rsidRDefault="001C4767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реконструкция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инд</w:t>
      </w:r>
      <w:r>
        <w:rPr>
          <w:rFonts w:ascii="Times New Roman" w:hAnsi="Times New Roman"/>
          <w:b/>
          <w:sz w:val="24"/>
          <w:szCs w:val="24"/>
          <w:lang w:val="en-US"/>
        </w:rPr>
        <w:t>ивидуального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CA6DA1" w:rsidRDefault="00CA6DA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CA6DA1" w:rsidRDefault="00CA6DA1">
      <w:pPr>
        <w:spacing w:after="120"/>
        <w:jc w:val="center"/>
      </w:pPr>
      <w:r w:rsidRPr="00CA6DA1">
        <w:rPr>
          <w:rFonts w:ascii="Times New Roman" w:hAnsi="Times New Roman"/>
          <w:i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73.9pt;margin-top:121.05pt;width:57.95pt;height:35.7pt;z-index:251660288;visibility:visible" filled="f" stroked="f">
            <v:textbox style="mso-rotate-with-shape:t;mso-fit-shape-to-text:t">
              <w:txbxContent>
                <w:p w:rsidR="00CA6DA1" w:rsidRDefault="001C476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 м</w:t>
                  </w:r>
                </w:p>
              </w:txbxContent>
            </v:textbox>
          </v:shape>
        </w:pict>
      </w:r>
      <w:r w:rsidRPr="00CA6DA1">
        <w:rPr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8" type="#_x0000_t32" style="position:absolute;left:0;text-align:left;margin-left:300.9pt;margin-top:113.55pt;width:8.25pt;height:25.5pt;z-index:251658240;visibility:visible" o:connectortype="elbow" strokeweight="4.5pt">
            <v:stroke endarrow="open"/>
          </v:shape>
        </w:pict>
      </w:r>
      <w:r w:rsidR="001C4767">
        <w:rPr>
          <w:noProof/>
          <w:lang w:eastAsia="ru-RU"/>
        </w:rPr>
        <w:drawing>
          <wp:inline distT="0" distB="0" distL="0" distR="0">
            <wp:extent cx="5405749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49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A6DA1" w:rsidRDefault="001C476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A6DA1" w:rsidRDefault="00CA6DA1">
      <w:pPr>
        <w:rPr>
          <w:lang w:val="en-US"/>
        </w:rPr>
      </w:pPr>
    </w:p>
    <w:sectPr w:rsidR="00CA6DA1" w:rsidSect="00CA6DA1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767" w:rsidRDefault="001C4767" w:rsidP="00CA6DA1">
      <w:pPr>
        <w:spacing w:after="0" w:line="240" w:lineRule="auto"/>
      </w:pPr>
      <w:r>
        <w:separator/>
      </w:r>
    </w:p>
  </w:endnote>
  <w:endnote w:type="continuationSeparator" w:id="0">
    <w:p w:rsidR="001C4767" w:rsidRDefault="001C4767" w:rsidP="00CA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767" w:rsidRDefault="001C4767" w:rsidP="00CA6DA1">
      <w:pPr>
        <w:spacing w:after="0" w:line="240" w:lineRule="auto"/>
      </w:pPr>
      <w:r w:rsidRPr="00CA6DA1">
        <w:rPr>
          <w:color w:val="000000"/>
        </w:rPr>
        <w:separator/>
      </w:r>
    </w:p>
  </w:footnote>
  <w:footnote w:type="continuationSeparator" w:id="0">
    <w:p w:rsidR="001C4767" w:rsidRDefault="001C4767" w:rsidP="00CA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DA1" w:rsidRDefault="00CA6DA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A6DA1" w:rsidRDefault="00CA6DA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10.06.2021 – 08.07.2021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DA1"/>
    <w:rsid w:val="001C4767"/>
    <w:rsid w:val="00466AAC"/>
    <w:rsid w:val="00CA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6DA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6D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A6DA1"/>
    <w:rPr>
      <w:sz w:val="22"/>
      <w:szCs w:val="22"/>
      <w:lang w:eastAsia="en-US"/>
    </w:rPr>
  </w:style>
  <w:style w:type="paragraph" w:styleId="a5">
    <w:name w:val="footer"/>
    <w:basedOn w:val="a"/>
    <w:rsid w:val="00CA6D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A6DA1"/>
    <w:rPr>
      <w:sz w:val="22"/>
      <w:szCs w:val="22"/>
      <w:lang w:eastAsia="en-US"/>
    </w:rPr>
  </w:style>
  <w:style w:type="paragraph" w:styleId="a7">
    <w:name w:val="Balloon Text"/>
    <w:basedOn w:val="a"/>
    <w:rsid w:val="00CA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A6DA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A6DA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2</cp:revision>
  <cp:lastPrinted>2021-06-11T04:34:00Z</cp:lastPrinted>
  <dcterms:created xsi:type="dcterms:W3CDTF">2021-06-15T01:59:00Z</dcterms:created>
  <dcterms:modified xsi:type="dcterms:W3CDTF">2021-06-15T01:59:00Z</dcterms:modified>
</cp:coreProperties>
</file>