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1B5040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232"/>
      </w:tblGrid>
      <w:tr w:rsidR="00830C3B" w:rsidRPr="008A29F3" w:rsidTr="0016656C">
        <w:trPr>
          <w:trHeight w:val="1051"/>
        </w:trPr>
        <w:tc>
          <w:tcPr>
            <w:tcW w:w="7232" w:type="dxa"/>
          </w:tcPr>
          <w:p w:rsidR="00830C3B" w:rsidRPr="008A29F3" w:rsidRDefault="00DE6383" w:rsidP="00FC1FA9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2E0941">
              <w:t xml:space="preserve"> </w:t>
            </w:r>
            <w:r w:rsidR="00FC1FA9" w:rsidRPr="00FC1FA9">
              <w:t>Данильченко Н. С.</w:t>
            </w:r>
            <w:r w:rsidR="00FC1FA9">
              <w:t xml:space="preserve">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  <w:r w:rsidR="0001392E" w:rsidRPr="007B0A0B"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FC1FA9">
        <w:t>___.___.2021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FC1FA9">
        <w:t>21</w:t>
      </w:r>
      <w:r w:rsidRPr="008A29F3">
        <w:t>, руководствуясь Уставом города Новосибирска, ПОСТАНОВЛЯЮ:</w:t>
      </w:r>
    </w:p>
    <w:p w:rsidR="003D7252" w:rsidRPr="00480E79" w:rsidRDefault="008151BF" w:rsidP="003D7252">
      <w:pPr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2E0941">
        <w:t xml:space="preserve"> </w:t>
      </w:r>
      <w:r w:rsidR="00FC1FA9" w:rsidRPr="00FC1FA9">
        <w:t>Данильченко Н. С.</w:t>
      </w:r>
      <w:r w:rsidR="00FC1FA9">
        <w:t xml:space="preserve"> </w:t>
      </w:r>
      <w:r w:rsidR="0016656C">
        <w:t xml:space="preserve">разрешение </w:t>
      </w:r>
      <w:r w:rsidR="00FC1FA9" w:rsidRPr="00FC1FA9">
        <w:t xml:space="preserve">на условно разрешенный вид использования земельного участка с кадастровым номером 54:35:033715:1969 площадью 2202 кв. м по адресу: </w:t>
      </w:r>
      <w:proofErr w:type="gramStart"/>
      <w:r w:rsidR="00FC1FA9" w:rsidRPr="00FC1FA9">
        <w:t xml:space="preserve">Российская Федерация, Новосибирская область, городской округ город Новосибирск, город Новосибирск, 1-е </w:t>
      </w:r>
      <w:proofErr w:type="spellStart"/>
      <w:r w:rsidR="00FC1FA9" w:rsidRPr="00FC1FA9">
        <w:t>Мочищенское</w:t>
      </w:r>
      <w:proofErr w:type="spellEnd"/>
      <w:r w:rsidR="00FC1FA9" w:rsidRPr="00FC1FA9">
        <w:t xml:space="preserve"> шоссе, </w:t>
      </w:r>
      <w:proofErr w:type="spellStart"/>
      <w:r w:rsidR="00FC1FA9" w:rsidRPr="00FC1FA9">
        <w:t>з</w:t>
      </w:r>
      <w:proofErr w:type="spellEnd"/>
      <w:r w:rsidR="00FC1FA9" w:rsidRPr="00FC1FA9">
        <w:t xml:space="preserve">/у 4/1 и объекта капитального строительства (зона специализированной общественной застройки (ОД-4), </w:t>
      </w:r>
      <w:proofErr w:type="spellStart"/>
      <w:r w:rsidR="00FC1FA9" w:rsidRPr="00FC1FA9">
        <w:t>подзона</w:t>
      </w:r>
      <w:proofErr w:type="spellEnd"/>
      <w:r w:rsidR="00FC1FA9" w:rsidRPr="00FC1FA9">
        <w:t xml:space="preserve"> специализированной малоэтажной общественной застройки (ОД-4.1)) – «объекты придорожного сервиса (4.9.1) – магазины сопутствующей торговли; объекты для  организации общественного питания в качестве придорожного сервиса; автомобильные мойки;</w:t>
      </w:r>
      <w:proofErr w:type="gramEnd"/>
      <w:r w:rsidR="00FC1FA9" w:rsidRPr="00FC1FA9">
        <w:t xml:space="preserve"> прачечные для автомобильных принадлежностей; мастерские, предназначенные для ремонта и обслуживания автомобилей и прочих объектов придорожного сервиса».</w:t>
      </w:r>
    </w:p>
    <w:p w:rsidR="00FE2272" w:rsidRPr="008A29F3" w:rsidRDefault="00645674" w:rsidP="003D7252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1B5040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21EBB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F8F"/>
    <w:rsid w:val="00173A90"/>
    <w:rsid w:val="00174F16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504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1FA9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853A9-C275-4BB0-990E-4A1BA781A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8</TotalTime>
  <Pages>1</Pages>
  <Words>242</Words>
  <Characters>1959</Characters>
  <Application>Microsoft Office Word</Application>
  <DocSecurity>0</DocSecurity>
  <Lines>46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fkahramanov</cp:lastModifiedBy>
  <cp:revision>8</cp:revision>
  <cp:lastPrinted>2020-02-25T03:17:00Z</cp:lastPrinted>
  <dcterms:created xsi:type="dcterms:W3CDTF">2020-11-02T10:17:00Z</dcterms:created>
  <dcterms:modified xsi:type="dcterms:W3CDTF">2021-01-29T04:51:00Z</dcterms:modified>
</cp:coreProperties>
</file>