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058A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E481A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57739E">
              <w:t>обществу с ограниченной ответственностью «</w:t>
            </w:r>
            <w:proofErr w:type="spellStart"/>
            <w:r w:rsidR="0057739E">
              <w:t>СтарИнвест</w:t>
            </w:r>
            <w:proofErr w:type="spellEnd"/>
            <w:r w:rsidR="0057739E">
              <w:t>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FE481A">
        <w:rPr>
          <w:color w:val="000000" w:themeColor="text1"/>
        </w:rPr>
        <w:t xml:space="preserve">Предоставить </w:t>
      </w:r>
      <w:r w:rsidR="0057739E">
        <w:t>обществу с ограниченной ответственностью «</w:t>
      </w:r>
      <w:proofErr w:type="spellStart"/>
      <w:r w:rsidR="0057739E">
        <w:t>СтарИнвест</w:t>
      </w:r>
      <w:proofErr w:type="spellEnd"/>
      <w:r w:rsidR="0057739E">
        <w:t>»</w:t>
      </w:r>
      <w:r w:rsidR="0057739E" w:rsidRPr="000351F9">
        <w:t xml:space="preserve"> </w:t>
      </w:r>
      <w:r w:rsidR="0057739E">
        <w:t xml:space="preserve">разрешение </w:t>
      </w:r>
      <w:r w:rsidR="00AB3CF0">
        <w:t xml:space="preserve">на </w:t>
      </w:r>
      <w:r w:rsidR="00AB3CF0" w:rsidRPr="00B73816">
        <w:t>условно разрешенный вид использования земельного участка с кадастровым номером</w:t>
      </w:r>
      <w:r w:rsidR="00AB3CF0">
        <w:t xml:space="preserve"> 54:35:052360:1577</w:t>
      </w:r>
      <w:r w:rsidR="00AB3CF0" w:rsidRPr="000351F9">
        <w:t xml:space="preserve"> </w:t>
      </w:r>
      <w:r w:rsidR="00AB3CF0">
        <w:t>площадью 2991 кв. м</w:t>
      </w:r>
      <w:r w:rsidR="00AB3CF0" w:rsidRPr="000351F9">
        <w:t xml:space="preserve"> </w:t>
      </w:r>
      <w:r w:rsidR="00AB3CF0">
        <w:t>с местоположением</w:t>
      </w:r>
      <w:r w:rsidR="00AB3CF0" w:rsidRPr="000E1084">
        <w:t>: Российская Федерация,</w:t>
      </w:r>
      <w:r w:rsidR="00AB3CF0">
        <w:t xml:space="preserve"> </w:t>
      </w:r>
      <w:r w:rsidR="00AB3CF0" w:rsidRPr="000E1084">
        <w:t xml:space="preserve">Новосибирская область, </w:t>
      </w:r>
      <w:proofErr w:type="gramStart"/>
      <w:r w:rsidR="00AB3CF0">
        <w:t>г</w:t>
      </w:r>
      <w:proofErr w:type="gramEnd"/>
      <w:r w:rsidR="00AB3CF0">
        <w:t>.</w:t>
      </w:r>
      <w:r w:rsidR="00EE7C25">
        <w:t> </w:t>
      </w:r>
      <w:r w:rsidR="00AB3CF0">
        <w:t xml:space="preserve">Новосибирск, пер. </w:t>
      </w:r>
      <w:proofErr w:type="spellStart"/>
      <w:r w:rsidR="00AB3CF0">
        <w:t>Бугринский</w:t>
      </w:r>
      <w:proofErr w:type="spellEnd"/>
      <w:r w:rsidR="00AB3CF0">
        <w:t xml:space="preserve"> Выселок</w:t>
      </w:r>
      <w:r w:rsidR="00AB3CF0" w:rsidRPr="004A31F5">
        <w:t xml:space="preserve"> </w:t>
      </w:r>
      <w:r w:rsidR="00AB3CF0" w:rsidRPr="00B73816">
        <w:t>и объекта капитального строительства</w:t>
      </w:r>
      <w:r w:rsidR="00AB3CF0" w:rsidRPr="000351F9">
        <w:t xml:space="preserve"> </w:t>
      </w:r>
      <w:r w:rsidR="00AB3CF0">
        <w:t>(</w:t>
      </w:r>
      <w:r w:rsidR="00AB3CF0" w:rsidRPr="000351F9">
        <w:t>зона перспективной улично-дорожной сети</w:t>
      </w:r>
      <w:r w:rsidR="00EE7C25">
        <w:t xml:space="preserve"> </w:t>
      </w:r>
      <w:r w:rsidR="00AB3CF0" w:rsidRPr="000351F9">
        <w:t>(ИТ-6)</w:t>
      </w:r>
      <w:r w:rsidR="00AB3CF0">
        <w:t>) – «магазины (4.4) – объекты, предназначенные для продажи товаров, торговая площадь которых составляет до 5000 кв. м».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058A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46AC4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6A01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852CF"/>
    <w:rsid w:val="00295FBE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003F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4335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7739E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2D0C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169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3CF0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058AA"/>
    <w:rsid w:val="00B104A2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5E6F"/>
    <w:rsid w:val="00C8782B"/>
    <w:rsid w:val="00CA0DB9"/>
    <w:rsid w:val="00CA1B96"/>
    <w:rsid w:val="00CA28B8"/>
    <w:rsid w:val="00CB0034"/>
    <w:rsid w:val="00CB561D"/>
    <w:rsid w:val="00CC32A5"/>
    <w:rsid w:val="00CC33E0"/>
    <w:rsid w:val="00CD24D3"/>
    <w:rsid w:val="00CD56CF"/>
    <w:rsid w:val="00CE198B"/>
    <w:rsid w:val="00CE2AC6"/>
    <w:rsid w:val="00CE453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4F25"/>
    <w:rsid w:val="00EB5DC6"/>
    <w:rsid w:val="00ED1666"/>
    <w:rsid w:val="00ED2E49"/>
    <w:rsid w:val="00ED6394"/>
    <w:rsid w:val="00ED7079"/>
    <w:rsid w:val="00EE1F8F"/>
    <w:rsid w:val="00EE7C25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481A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AE97B-91D3-48F2-9CFF-924FDB33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107</TotalTime>
  <Pages>1</Pages>
  <Words>215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63</cp:revision>
  <cp:lastPrinted>2020-02-25T03:17:00Z</cp:lastPrinted>
  <dcterms:created xsi:type="dcterms:W3CDTF">2021-06-15T02:55:00Z</dcterms:created>
  <dcterms:modified xsi:type="dcterms:W3CDTF">2023-03-07T05:11:00Z</dcterms:modified>
</cp:coreProperties>
</file>