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A40B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35"/>
      </w:tblGrid>
      <w:tr w:rsidR="00830C3B" w:rsidRPr="0091260B" w:rsidTr="00B514BA">
        <w:trPr>
          <w:trHeight w:val="1039"/>
        </w:trPr>
        <w:tc>
          <w:tcPr>
            <w:tcW w:w="5235" w:type="dxa"/>
          </w:tcPr>
          <w:p w:rsidR="00830C3B" w:rsidRPr="0091260B" w:rsidRDefault="00DE6383" w:rsidP="00E522CA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9F4725">
              <w:t>о</w:t>
            </w:r>
            <w:r w:rsidR="00C37D8B" w:rsidRPr="00DF4592">
              <w:t>бществу с ограниченной ответственностью «</w:t>
            </w:r>
            <w:proofErr w:type="spellStart"/>
            <w:r w:rsidR="00C37D8B" w:rsidRPr="00DF4592">
              <w:t>Трансмет</w:t>
            </w:r>
            <w:proofErr w:type="spellEnd"/>
            <w:r w:rsidR="00C37D8B" w:rsidRPr="00DF4592">
              <w:t>»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000929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C37D8B" w:rsidRDefault="00D25713" w:rsidP="00F957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9F4725">
        <w:t>о</w:t>
      </w:r>
      <w:r w:rsidR="00C37D8B" w:rsidRPr="00C37D8B">
        <w:t>бществу с ограниченной ответственностью «</w:t>
      </w:r>
      <w:proofErr w:type="spellStart"/>
      <w:r w:rsidR="00C37D8B" w:rsidRPr="00C37D8B">
        <w:t>Трансмет</w:t>
      </w:r>
      <w:proofErr w:type="spellEnd"/>
      <w:r w:rsidR="00C37D8B" w:rsidRPr="00C37D8B">
        <w:t>»</w:t>
      </w:r>
      <w:r w:rsidR="00B85C6C" w:rsidRPr="00B85C6C">
        <w:t xml:space="preserve"> </w:t>
      </w:r>
      <w:r w:rsidR="0026758E">
        <w:t>разрешение</w:t>
      </w:r>
      <w:r w:rsidR="003776F9">
        <w:t xml:space="preserve"> </w:t>
      </w:r>
      <w:r w:rsidR="00C37D8B" w:rsidRPr="00C37D8B">
        <w:t xml:space="preserve">на условно разрешенный вид использования земельного участка с кадастровым номером 54:35:062190:808 площадью 11328 кв. м с местоположением: Российская Федерация, Новосибирская область, городской округ город Новосибирск, город Новосибирск, ул. </w:t>
      </w:r>
      <w:proofErr w:type="spellStart"/>
      <w:r w:rsidR="00C37D8B" w:rsidRPr="00C37D8B">
        <w:t>Дукача</w:t>
      </w:r>
      <w:proofErr w:type="spellEnd"/>
      <w:r w:rsidR="00C37D8B" w:rsidRPr="00C37D8B">
        <w:t xml:space="preserve"> и объекта капитального строительства (зона производственной деятельности (П-1)) – «гостиничное обслуживание (4.7) – гостиницы».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9F" w:rsidRDefault="00341B9F">
      <w:r>
        <w:separator/>
      </w:r>
    </w:p>
  </w:endnote>
  <w:endnote w:type="continuationSeparator" w:id="0">
    <w:p w:rsidR="00341B9F" w:rsidRDefault="0034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9F" w:rsidRDefault="00341B9F">
      <w:r>
        <w:separator/>
      </w:r>
    </w:p>
  </w:footnote>
  <w:footnote w:type="continuationSeparator" w:id="0">
    <w:p w:rsidR="00341B9F" w:rsidRDefault="0034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EA40B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0929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1B9F"/>
    <w:rsid w:val="00344C69"/>
    <w:rsid w:val="00350674"/>
    <w:rsid w:val="003522ED"/>
    <w:rsid w:val="00352B65"/>
    <w:rsid w:val="0035572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3111"/>
    <w:rsid w:val="003C61C7"/>
    <w:rsid w:val="003C670A"/>
    <w:rsid w:val="003C7051"/>
    <w:rsid w:val="003D2729"/>
    <w:rsid w:val="003D3134"/>
    <w:rsid w:val="003D7252"/>
    <w:rsid w:val="003F3027"/>
    <w:rsid w:val="003F3FCC"/>
    <w:rsid w:val="003F48E2"/>
    <w:rsid w:val="003F5EC0"/>
    <w:rsid w:val="003F721E"/>
    <w:rsid w:val="00400A5F"/>
    <w:rsid w:val="00410A52"/>
    <w:rsid w:val="00415744"/>
    <w:rsid w:val="00416B80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16779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03D0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5C1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4725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4BA"/>
    <w:rsid w:val="00B51EA1"/>
    <w:rsid w:val="00B5523C"/>
    <w:rsid w:val="00B620AE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37D8B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1674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22CA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40B9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A1087-831F-4D93-A88D-32382FF3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53</TotalTime>
  <Pages>1</Pages>
  <Words>206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42</cp:revision>
  <cp:lastPrinted>2020-02-25T03:17:00Z</cp:lastPrinted>
  <dcterms:created xsi:type="dcterms:W3CDTF">2023-05-10T04:37:00Z</dcterms:created>
  <dcterms:modified xsi:type="dcterms:W3CDTF">2024-09-23T04:27:00Z</dcterms:modified>
</cp:coreProperties>
</file>