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F3FC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E522C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E522CA">
              <w:t>о</w:t>
            </w:r>
            <w:r w:rsidR="00E522CA" w:rsidRPr="00E522CA">
              <w:t>бществу с ограниченной ответственностью «</w:t>
            </w:r>
            <w:proofErr w:type="spellStart"/>
            <w:r w:rsidR="00E522CA" w:rsidRPr="00E522CA">
              <w:t>Заельцовский</w:t>
            </w:r>
            <w:proofErr w:type="spellEnd"/>
            <w:r w:rsidR="00E522CA" w:rsidRPr="00E522CA">
              <w:t xml:space="preserve"> общепит»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E522CA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E522CA">
        <w:t>о</w:t>
      </w:r>
      <w:r w:rsidR="00E522CA" w:rsidRPr="00E522CA">
        <w:t>бществу с ограниченной ответственностью «</w:t>
      </w:r>
      <w:proofErr w:type="spellStart"/>
      <w:r w:rsidR="00E522CA" w:rsidRPr="00E522CA">
        <w:t>Заельцовский</w:t>
      </w:r>
      <w:proofErr w:type="spellEnd"/>
      <w:r w:rsidR="00E522CA" w:rsidRPr="00E522CA">
        <w:t xml:space="preserve"> общепит»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E522CA" w:rsidRPr="00E522CA">
        <w:t>на условно разрешенный вид использования земельного участка с кадастровым номером 54:35:032946:28 площадью 4981 кв. м с местоположением: установлено относительно ориентира, расположенного в границах участка, ориентир – склад по адресу: Российская Федерация, Новосибирская область, город Новосибирск, ул. Линейная, 118, и объекта капитального строительства (зона коммунальных и складских объектов (П-2)) – «гостиничное обслуживание (4.7) – гостиницы».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F3FC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3FCC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2CA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48638-BD0C-4368-81A8-3E118771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218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40</cp:revision>
  <cp:lastPrinted>2020-02-25T03:17:00Z</cp:lastPrinted>
  <dcterms:created xsi:type="dcterms:W3CDTF">2023-05-10T04:37:00Z</dcterms:created>
  <dcterms:modified xsi:type="dcterms:W3CDTF">2024-09-23T03:41:00Z</dcterms:modified>
</cp:coreProperties>
</file>