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A8" w:rsidRDefault="00E71CBA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F1CA8" w:rsidRPr="00E71CBA" w:rsidRDefault="00E71CBA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r w:rsidRPr="00E71CBA">
        <w:rPr>
          <w:rFonts w:ascii="Times New Roman" w:hAnsi="Times New Roman"/>
          <w:b/>
          <w:sz w:val="28"/>
          <w:szCs w:val="28"/>
        </w:rPr>
        <w:t>1.11. </w:t>
      </w:r>
      <w:proofErr w:type="spellStart"/>
      <w:r w:rsidRPr="00E71CBA">
        <w:rPr>
          <w:rFonts w:ascii="Times New Roman" w:hAnsi="Times New Roman"/>
          <w:b/>
          <w:sz w:val="28"/>
          <w:szCs w:val="28"/>
        </w:rPr>
        <w:t>Смакотин</w:t>
      </w:r>
      <w:proofErr w:type="spellEnd"/>
      <w:r w:rsidRPr="00E71CBA">
        <w:rPr>
          <w:rFonts w:ascii="Times New Roman" w:hAnsi="Times New Roman"/>
          <w:b/>
          <w:sz w:val="28"/>
          <w:szCs w:val="28"/>
        </w:rPr>
        <w:t xml:space="preserve"> Н. А.</w:t>
      </w:r>
    </w:p>
    <w:bookmarkEnd w:id="0"/>
    <w:p w:rsidR="00BF1CA8" w:rsidRDefault="00E71CB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71C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71CBA">
        <w:rPr>
          <w:rFonts w:ascii="Times New Roman" w:hAnsi="Times New Roman"/>
          <w:b/>
          <w:sz w:val="24"/>
          <w:szCs w:val="24"/>
        </w:rPr>
        <w:t>:</w:t>
      </w:r>
    </w:p>
    <w:p w:rsidR="00BF1CA8" w:rsidRDefault="00E71CBA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54:35:111375:60</w:t>
      </w:r>
      <w:r>
        <w:rPr>
          <w:rFonts w:ascii="Times New Roman" w:hAnsi="Times New Roman"/>
          <w:sz w:val="24"/>
          <w:szCs w:val="24"/>
        </w:rPr>
        <w:t>;</w:t>
      </w:r>
    </w:p>
    <w:p w:rsidR="00BF1CA8" w:rsidRDefault="00E71CBA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E71CBA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Донецкая, [54];</w:t>
      </w:r>
    </w:p>
    <w:p w:rsidR="00BF1CA8" w:rsidRDefault="00E71CBA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71CBA">
        <w:rPr>
          <w:rFonts w:ascii="Times New Roman" w:hAnsi="Times New Roman"/>
          <w:sz w:val="24"/>
          <w:szCs w:val="24"/>
        </w:rPr>
        <w:t xml:space="preserve"> 981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E71C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E71CBA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E71CBA">
        <w:rPr>
          <w:rFonts w:ascii="Times New Roman" w:hAnsi="Times New Roman"/>
          <w:sz w:val="24"/>
          <w:szCs w:val="24"/>
        </w:rPr>
        <w:t xml:space="preserve"> 8881).</w:t>
      </w:r>
    </w:p>
    <w:p w:rsidR="00BF1CA8" w:rsidRDefault="00E71CBA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71CBA">
        <w:rPr>
          <w:rFonts w:ascii="Times New Roman" w:hAnsi="Times New Roman"/>
          <w:b/>
          <w:sz w:val="24"/>
          <w:szCs w:val="24"/>
        </w:rPr>
        <w:t xml:space="preserve">: </w:t>
      </w:r>
      <w:r w:rsidRPr="00E71CBA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BF1CA8" w:rsidRDefault="00E71CBA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2,6 м с северной стороны, с 3 м до 1 м с юго-западной стороны</w:t>
      </w:r>
    </w:p>
    <w:p w:rsidR="00BF1CA8" w:rsidRDefault="00E71CBA">
      <w:pPr>
        <w:spacing w:after="0"/>
      </w:pPr>
      <w:r>
        <w:rPr>
          <w:rFonts w:ascii="Times New Roman" w:hAnsi="Times New Roman"/>
          <w:b/>
          <w:sz w:val="24"/>
          <w:szCs w:val="24"/>
        </w:rPr>
        <w:t>Обоснов</w:t>
      </w:r>
      <w:r>
        <w:rPr>
          <w:rFonts w:ascii="Times New Roman" w:hAnsi="Times New Roman"/>
          <w:b/>
          <w:sz w:val="24"/>
          <w:szCs w:val="24"/>
        </w:rPr>
        <w:t xml:space="preserve">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и наличие инженерных сетей являются неблагоприятными для застройки</w:t>
      </w:r>
    </w:p>
    <w:p w:rsidR="00BF1CA8" w:rsidRDefault="00E71CBA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71CBA">
        <w:rPr>
          <w:rFonts w:ascii="Times New Roman" w:hAnsi="Times New Roman"/>
          <w:b/>
          <w:sz w:val="24"/>
          <w:szCs w:val="24"/>
        </w:rPr>
        <w:t>: завершение строительства индивидуального жилого дома</w:t>
      </w:r>
    </w:p>
    <w:p w:rsidR="00BF1CA8" w:rsidRPr="00E71CBA" w:rsidRDefault="00BF1CA8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BF1CA8" w:rsidRDefault="00E71CBA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40031" wp14:editId="27880F8D">
                <wp:simplePos x="0" y="0"/>
                <wp:positionH relativeFrom="margin">
                  <wp:posOffset>4210685</wp:posOffset>
                </wp:positionH>
                <wp:positionV relativeFrom="paragraph">
                  <wp:posOffset>2218690</wp:posOffset>
                </wp:positionV>
                <wp:extent cx="95250" cy="339725"/>
                <wp:effectExtent l="76200" t="19050" r="38100" b="412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0" cy="339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B93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31.55pt;margin-top:174.7pt;width:7.5pt;height:2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2E8AD" wp14:editId="11250E8A">
                <wp:simplePos x="0" y="0"/>
                <wp:positionH relativeFrom="margin">
                  <wp:posOffset>3571993</wp:posOffset>
                </wp:positionH>
                <wp:positionV relativeFrom="paragraph">
                  <wp:posOffset>2966558</wp:posOffset>
                </wp:positionV>
                <wp:extent cx="829340" cy="292735"/>
                <wp:effectExtent l="0" t="0" r="0" b="19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34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71CBA" w:rsidRPr="00E71CBA" w:rsidRDefault="00E71CBA" w:rsidP="00E71CBA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1</w:t>
                            </w:r>
                            <w:r w:rsidRPr="00E71CBA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2E8A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81.25pt;margin-top:233.6pt;width:65.3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" filled="f" stroked="f">
                <v:path arrowok="t"/>
                <v:textbox style="mso-fit-shape-to-text:t">
                  <w:txbxContent>
                    <w:p w:rsidR="00E71CBA" w:rsidRPr="00E71CBA" w:rsidRDefault="00E71CBA" w:rsidP="00E71CBA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1</w:t>
                      </w:r>
                      <w:r w:rsidRPr="00E71CBA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45099" wp14:editId="4894CD3B">
                <wp:simplePos x="0" y="0"/>
                <wp:positionH relativeFrom="margin">
                  <wp:posOffset>3658412</wp:posOffset>
                </wp:positionH>
                <wp:positionV relativeFrom="paragraph">
                  <wp:posOffset>2070410</wp:posOffset>
                </wp:positionV>
                <wp:extent cx="829340" cy="292735"/>
                <wp:effectExtent l="0" t="0" r="0" b="190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34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71CBA" w:rsidRPr="00E71CBA" w:rsidRDefault="00E71CBA" w:rsidP="00E71CBA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E71CBA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2</w:t>
                            </w:r>
                            <w:r w:rsidRPr="00E71CBA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,</w:t>
                            </w:r>
                            <w:r w:rsidRPr="00E71CBA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6</w:t>
                            </w:r>
                            <w:r w:rsidRPr="00E71CBA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 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45099" id="Надпись 8" o:spid="_x0000_s1027" type="#_x0000_t202" style="position:absolute;left:0;text-align:left;margin-left:288.05pt;margin-top:163pt;width:65.3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" filled="f" stroked="f">
                <v:path arrowok="t"/>
                <v:textbox style="mso-fit-shape-to-text:t">
                  <w:txbxContent>
                    <w:p w:rsidR="00E71CBA" w:rsidRPr="00E71CBA" w:rsidRDefault="00E71CBA" w:rsidP="00E71CBA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E71CBA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2</w:t>
                      </w:r>
                      <w:r w:rsidRPr="00E71CBA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,</w:t>
                      </w:r>
                      <w:r w:rsidRPr="00E71CBA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6</w:t>
                      </w:r>
                      <w:r w:rsidRPr="00E71CBA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 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79AFB" wp14:editId="4C9183D9">
                <wp:simplePos x="0" y="0"/>
                <wp:positionH relativeFrom="margin">
                  <wp:posOffset>3977389</wp:posOffset>
                </wp:positionH>
                <wp:positionV relativeFrom="paragraph">
                  <wp:posOffset>2964327</wp:posOffset>
                </wp:positionV>
                <wp:extent cx="106695" cy="350875"/>
                <wp:effectExtent l="19050" t="38100" r="45720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6695" cy="350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C104" id="Прямая со стрелкой 2" o:spid="_x0000_s1026" type="#_x0000_t32" style="position:absolute;margin-left:313.2pt;margin-top:233.4pt;width:8.4pt;height:27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" strokecolor="black [3213]" strokeweight="3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475228" cy="4848447"/>
            <wp:effectExtent l="0" t="0" r="1905" b="9525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5123" cy="48558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F1CA8" w:rsidRDefault="00E71CB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</w:t>
      </w:r>
      <w:r>
        <w:rPr>
          <w:rFonts w:ascii="Times New Roman" w:hAnsi="Times New Roman"/>
          <w:sz w:val="24"/>
          <w:szCs w:val="24"/>
        </w:rPr>
        <w:t>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F1CA8" w:rsidRDefault="00BF1CA8">
      <w:pPr>
        <w:rPr>
          <w:lang w:val="en-US"/>
        </w:rPr>
      </w:pPr>
    </w:p>
    <w:sectPr w:rsidR="00BF1CA8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1CBA">
      <w:pPr>
        <w:spacing w:after="0" w:line="240" w:lineRule="auto"/>
      </w:pPr>
      <w:r>
        <w:separator/>
      </w:r>
    </w:p>
  </w:endnote>
  <w:endnote w:type="continuationSeparator" w:id="0">
    <w:p w:rsidR="00000000" w:rsidRDefault="00E7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B5" w:rsidRDefault="00E71C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1C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7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4B5" w:rsidRDefault="00E71CB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C54B5" w:rsidRDefault="00E71CB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F1CA8"/>
    <w:rsid w:val="00BF1CA8"/>
    <w:rsid w:val="00E7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1CC46-17DF-42B5-9E47-ACB73385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2</cp:revision>
  <cp:lastPrinted>2018-08-08T07:54:00Z</cp:lastPrinted>
  <dcterms:created xsi:type="dcterms:W3CDTF">2021-01-25T08:40:00Z</dcterms:created>
  <dcterms:modified xsi:type="dcterms:W3CDTF">2021-01-25T08:40:00Z</dcterms:modified>
</cp:coreProperties>
</file>