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70" w:rsidRDefault="0093206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F1570" w:rsidRDefault="00932062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1.3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Пермикин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Д. А.</w:t>
      </w:r>
    </w:p>
    <w:p w:rsidR="00EF1570" w:rsidRDefault="0093206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EF1570" w:rsidRDefault="0093206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54:35:082655:7</w:t>
      </w:r>
      <w:r>
        <w:rPr>
          <w:rFonts w:ascii="Times New Roman" w:hAnsi="Times New Roman"/>
          <w:sz w:val="24"/>
          <w:szCs w:val="24"/>
        </w:rPr>
        <w:t>;</w:t>
      </w:r>
    </w:p>
    <w:p w:rsidR="00EF1570" w:rsidRDefault="00932062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Столбовая, дом 28;</w:t>
      </w:r>
      <w:proofErr w:type="gramEnd"/>
    </w:p>
    <w:p w:rsidR="00EF1570" w:rsidRDefault="00932062">
      <w:pPr>
        <w:spacing w:after="0"/>
      </w:pPr>
      <w:r>
        <w:rPr>
          <w:rFonts w:ascii="Times New Roman" w:hAnsi="Times New Roman"/>
          <w:sz w:val="24"/>
          <w:szCs w:val="24"/>
        </w:rPr>
        <w:t>площадь 743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3609).</w:t>
      </w:r>
    </w:p>
    <w:p w:rsidR="00EF1570" w:rsidRDefault="0093206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улично-дорожной сети (ИТ-3)</w:t>
      </w:r>
    </w:p>
    <w:p w:rsidR="00EF1570" w:rsidRDefault="0093206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EF1570" w:rsidRDefault="0093206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3 м до 1 м с западной стороны, с 3 м до 0 м с южной стороны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F1570" w:rsidRDefault="0093206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со стесненными условиями строительства</w:t>
      </w:r>
    </w:p>
    <w:p w:rsidR="00EF1570" w:rsidRDefault="0093206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индивидуального жилого дома (7м*9м)</w:t>
      </w:r>
    </w:p>
    <w:p w:rsidR="00EF1570" w:rsidRDefault="00932062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614699" cy="409575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5181" t="21782" r="55989" b="40842"/>
                    <a:stretch>
                      <a:fillRect/>
                    </a:stretch>
                  </pic:blipFill>
                  <pic:spPr>
                    <a:xfrm>
                      <a:off x="0" y="0"/>
                      <a:ext cx="5614699" cy="4095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EF1570" w:rsidSect="00EF1570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062" w:rsidRDefault="00932062" w:rsidP="00EF1570">
      <w:pPr>
        <w:spacing w:after="0" w:line="240" w:lineRule="auto"/>
      </w:pPr>
      <w:r>
        <w:separator/>
      </w:r>
    </w:p>
  </w:endnote>
  <w:endnote w:type="continuationSeparator" w:id="0">
    <w:p w:rsidR="00932062" w:rsidRDefault="00932062" w:rsidP="00EF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70" w:rsidRDefault="00EF15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062" w:rsidRDefault="00932062" w:rsidP="00EF1570">
      <w:pPr>
        <w:spacing w:after="0" w:line="240" w:lineRule="auto"/>
      </w:pPr>
      <w:r w:rsidRPr="00EF1570">
        <w:rPr>
          <w:color w:val="000000"/>
        </w:rPr>
        <w:separator/>
      </w:r>
    </w:p>
  </w:footnote>
  <w:footnote w:type="continuationSeparator" w:id="0">
    <w:p w:rsidR="00932062" w:rsidRDefault="00932062" w:rsidP="00EF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70" w:rsidRDefault="00EF157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F1570" w:rsidRDefault="00EF157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570"/>
    <w:rsid w:val="00932062"/>
    <w:rsid w:val="00E75127"/>
    <w:rsid w:val="00EF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157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F1570"/>
    <w:rPr>
      <w:sz w:val="22"/>
      <w:szCs w:val="22"/>
      <w:lang w:eastAsia="en-US"/>
    </w:rPr>
  </w:style>
  <w:style w:type="paragraph" w:styleId="a5">
    <w:name w:val="footer"/>
    <w:basedOn w:val="a"/>
    <w:rsid w:val="00EF1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F1570"/>
    <w:rPr>
      <w:sz w:val="22"/>
      <w:szCs w:val="22"/>
      <w:lang w:eastAsia="en-US"/>
    </w:rPr>
  </w:style>
  <w:style w:type="paragraph" w:styleId="a7">
    <w:name w:val="Balloon Text"/>
    <w:basedOn w:val="a"/>
    <w:rsid w:val="00EF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F157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F157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2020-06-16T03:43:00Z</dcterms:created>
  <dcterms:modified xsi:type="dcterms:W3CDTF">2020-06-16T03:43:00Z</dcterms:modified>
</cp:coreProperties>
</file>