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7E" w:rsidRDefault="002B237E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C51627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C51627">
        <w:rPr>
          <w:spacing w:val="1"/>
          <w:sz w:val="27"/>
          <w:szCs w:val="27"/>
        </w:rPr>
        <w:t>ых</w:t>
      </w:r>
      <w:r w:rsidRPr="000823AA">
        <w:rPr>
          <w:spacing w:val="1"/>
          <w:sz w:val="27"/>
          <w:szCs w:val="27"/>
        </w:rPr>
        <w:t xml:space="preserve"> участк</w:t>
      </w:r>
      <w:r w:rsidR="00C51627">
        <w:rPr>
          <w:spacing w:val="1"/>
          <w:sz w:val="27"/>
          <w:szCs w:val="27"/>
        </w:rPr>
        <w:t>ов и объектов капитального строительства</w:t>
      </w:r>
      <w:r w:rsidR="00AE56CA">
        <w:rPr>
          <w:spacing w:val="1"/>
          <w:sz w:val="27"/>
          <w:szCs w:val="27"/>
        </w:rPr>
        <w:t xml:space="preserve"> </w:t>
      </w:r>
      <w:proofErr w:type="spellStart"/>
      <w:r w:rsidR="00C51627">
        <w:rPr>
          <w:spacing w:val="1"/>
          <w:sz w:val="27"/>
          <w:szCs w:val="27"/>
        </w:rPr>
        <w:t>Берлову</w:t>
      </w:r>
      <w:proofErr w:type="spellEnd"/>
      <w:r w:rsidR="00C51627">
        <w:rPr>
          <w:spacing w:val="1"/>
          <w:sz w:val="27"/>
          <w:szCs w:val="27"/>
        </w:rPr>
        <w:t xml:space="preserve"> А. А.</w:t>
      </w:r>
      <w:r w:rsidR="00C51627">
        <w:rPr>
          <w:spacing w:val="1"/>
          <w:sz w:val="27"/>
          <w:szCs w:val="27"/>
        </w:rPr>
        <w:br/>
      </w:r>
      <w:r w:rsidR="00C51627" w:rsidRPr="00C51627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C51627" w:rsidRPr="00C51627" w:rsidRDefault="001F34A4" w:rsidP="00C5162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proofErr w:type="spellStart"/>
      <w:r w:rsidR="00C51627" w:rsidRPr="00C51627">
        <w:rPr>
          <w:spacing w:val="1"/>
          <w:sz w:val="27"/>
          <w:szCs w:val="27"/>
        </w:rPr>
        <w:t>Берлову</w:t>
      </w:r>
      <w:proofErr w:type="spellEnd"/>
      <w:r w:rsidR="00C51627" w:rsidRPr="00C51627">
        <w:rPr>
          <w:spacing w:val="1"/>
          <w:sz w:val="27"/>
          <w:szCs w:val="27"/>
        </w:rPr>
        <w:t xml:space="preserve"> А. А.:</w:t>
      </w:r>
    </w:p>
    <w:p w:rsidR="00C51627" w:rsidRPr="00C51627" w:rsidRDefault="00C51627" w:rsidP="00C5162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C51627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54:35:063070 площадью 357,5 кв. м, расположе</w:t>
      </w:r>
      <w:r w:rsidRPr="00C51627">
        <w:rPr>
          <w:spacing w:val="1"/>
          <w:sz w:val="27"/>
          <w:szCs w:val="27"/>
        </w:rPr>
        <w:t>н</w:t>
      </w:r>
      <w:r w:rsidRPr="00C51627">
        <w:rPr>
          <w:spacing w:val="1"/>
          <w:sz w:val="27"/>
          <w:szCs w:val="27"/>
        </w:rPr>
        <w:t>ного по адресу (местоположение): Российская Федерация, Новосибирская область, город Новосибирск, ул. Танкистов, и объекта капитального строительства (зона з</w:t>
      </w:r>
      <w:r w:rsidRPr="00C51627">
        <w:rPr>
          <w:spacing w:val="1"/>
          <w:sz w:val="27"/>
          <w:szCs w:val="27"/>
        </w:rPr>
        <w:t>а</w:t>
      </w:r>
      <w:r w:rsidRPr="00C51627">
        <w:rPr>
          <w:spacing w:val="1"/>
          <w:sz w:val="27"/>
          <w:szCs w:val="27"/>
        </w:rPr>
        <w:t>стройки индивидуальными жилыми домами (Ж-6) - «блокированная жилая застройка (2.3) – жилые дома блокированной застройки»;</w:t>
      </w:r>
    </w:p>
    <w:p w:rsidR="002B237E" w:rsidRPr="000823AA" w:rsidRDefault="00C51627" w:rsidP="00C5162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C51627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54:35:063070 площадью 357,5 кв. м, расположе</w:t>
      </w:r>
      <w:r w:rsidRPr="00C51627">
        <w:rPr>
          <w:spacing w:val="1"/>
          <w:sz w:val="27"/>
          <w:szCs w:val="27"/>
        </w:rPr>
        <w:t>н</w:t>
      </w:r>
      <w:r w:rsidRPr="00C51627">
        <w:rPr>
          <w:spacing w:val="1"/>
          <w:sz w:val="27"/>
          <w:szCs w:val="27"/>
        </w:rPr>
        <w:t xml:space="preserve">ного по адресу (местоположение): </w:t>
      </w:r>
      <w:proofErr w:type="gramStart"/>
      <w:r w:rsidRPr="00C51627">
        <w:rPr>
          <w:spacing w:val="1"/>
          <w:sz w:val="27"/>
          <w:szCs w:val="27"/>
        </w:rPr>
        <w:t>Российская Федерация, Новосибирская область, город Новосибирск, ул. Танкистов, и объекта капитального строительства (зона з</w:t>
      </w:r>
      <w:r w:rsidRPr="00C51627">
        <w:rPr>
          <w:spacing w:val="1"/>
          <w:sz w:val="27"/>
          <w:szCs w:val="27"/>
        </w:rPr>
        <w:t>а</w:t>
      </w:r>
      <w:r w:rsidRPr="00C51627">
        <w:rPr>
          <w:spacing w:val="1"/>
          <w:sz w:val="27"/>
          <w:szCs w:val="27"/>
        </w:rPr>
        <w:t>стройки индивидуальными жилыми домами (Ж-6) - «блокированная жилая застройка (2.3) – жилые дома блокированной застройки».</w:t>
      </w:r>
      <w:proofErr w:type="gramEnd"/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CC1753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CC1753">
              <w:rPr>
                <w:b/>
                <w:spacing w:val="1"/>
                <w:sz w:val="27"/>
                <w:szCs w:val="27"/>
              </w:rPr>
              <w:t>23</w:t>
            </w:r>
            <w:r w:rsidR="00F164A2" w:rsidRPr="00CC1753">
              <w:rPr>
                <w:b/>
                <w:spacing w:val="1"/>
                <w:sz w:val="27"/>
                <w:szCs w:val="27"/>
              </w:rPr>
              <w:t>.</w:t>
            </w:r>
            <w:r w:rsidR="00B301A7" w:rsidRPr="00CC1753">
              <w:rPr>
                <w:b/>
                <w:spacing w:val="1"/>
                <w:sz w:val="27"/>
                <w:szCs w:val="27"/>
              </w:rPr>
              <w:t>0</w:t>
            </w:r>
            <w:r w:rsidR="00055F0B" w:rsidRPr="00CC1753">
              <w:rPr>
                <w:b/>
                <w:spacing w:val="1"/>
                <w:sz w:val="27"/>
                <w:szCs w:val="27"/>
              </w:rPr>
              <w:t>9</w:t>
            </w:r>
            <w:r w:rsidR="00F164A2" w:rsidRPr="00CC1753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CC1753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A6B71">
        <w:rPr>
          <w:spacing w:val="1"/>
          <w:sz w:val="27"/>
          <w:szCs w:val="27"/>
        </w:rPr>
        <w:t>27</w:t>
      </w:r>
      <w:r w:rsidR="00BF54C3">
        <w:rPr>
          <w:spacing w:val="1"/>
          <w:sz w:val="27"/>
          <w:szCs w:val="27"/>
        </w:rPr>
        <w:t>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0A6B71">
        <w:rPr>
          <w:spacing w:val="1"/>
          <w:sz w:val="27"/>
          <w:szCs w:val="27"/>
        </w:rPr>
        <w:t>3213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0A6B71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 xml:space="preserve"> от </w:t>
      </w:r>
      <w:r w:rsidR="000A6B7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0A6B7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</w:t>
      </w:r>
      <w:r w:rsidRPr="000823AA">
        <w:rPr>
          <w:sz w:val="27"/>
          <w:szCs w:val="27"/>
        </w:rPr>
        <w:lastRenderedPageBreak/>
        <w:t xml:space="preserve">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0A6B71">
        <w:rPr>
          <w:spacing w:val="1"/>
          <w:sz w:val="27"/>
          <w:szCs w:val="27"/>
        </w:rPr>
        <w:t>04</w:t>
      </w:r>
      <w:r w:rsidR="005F1F63">
        <w:rPr>
          <w:spacing w:val="1"/>
          <w:sz w:val="27"/>
          <w:szCs w:val="27"/>
        </w:rPr>
        <w:t>.0</w:t>
      </w:r>
      <w:r w:rsidR="000A6B71">
        <w:rPr>
          <w:spacing w:val="1"/>
          <w:sz w:val="27"/>
          <w:szCs w:val="27"/>
        </w:rPr>
        <w:t>9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0A6B71">
        <w:rPr>
          <w:spacing w:val="1"/>
          <w:sz w:val="27"/>
          <w:szCs w:val="27"/>
        </w:rPr>
        <w:t>15.09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FF3CF1">
        <w:rPr>
          <w:spacing w:val="1"/>
          <w:sz w:val="27"/>
          <w:szCs w:val="27"/>
        </w:rPr>
        <w:t>3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CC1753">
        <w:rPr>
          <w:spacing w:val="1"/>
          <w:sz w:val="27"/>
          <w:szCs w:val="27"/>
        </w:rPr>
        <w:t>20</w:t>
      </w:r>
      <w:r w:rsidR="00FF3CF1">
        <w:rPr>
          <w:spacing w:val="1"/>
          <w:sz w:val="27"/>
          <w:szCs w:val="27"/>
        </w:rPr>
        <w:t>.</w:t>
      </w:r>
      <w:r w:rsidR="00B301A7" w:rsidRPr="00BF54C3">
        <w:rPr>
          <w:spacing w:val="1"/>
          <w:sz w:val="27"/>
          <w:szCs w:val="27"/>
        </w:rPr>
        <w:t>0</w:t>
      </w:r>
      <w:r w:rsidR="00FF3CF1">
        <w:rPr>
          <w:spacing w:val="1"/>
          <w:sz w:val="27"/>
          <w:szCs w:val="27"/>
        </w:rPr>
        <w:t>9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A1D3E" w:rsidRDefault="00731E4A" w:rsidP="0089500E">
      <w:pPr>
        <w:suppressAutoHyphens/>
        <w:ind w:firstLine="708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C51627">
        <w:rPr>
          <w:i/>
          <w:spacing w:val="1"/>
          <w:sz w:val="27"/>
          <w:szCs w:val="27"/>
        </w:rPr>
        <w:t>Предоставить разрешение</w:t>
      </w:r>
      <w:r w:rsidR="00341654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43531A">
        <w:rPr>
          <w:i/>
          <w:spacing w:val="1"/>
          <w:sz w:val="27"/>
          <w:szCs w:val="27"/>
        </w:rPr>
        <w:t>ых</w:t>
      </w:r>
      <w:r w:rsidR="002B237E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участк</w:t>
      </w:r>
      <w:r w:rsidR="0043531A">
        <w:rPr>
          <w:i/>
          <w:spacing w:val="1"/>
          <w:sz w:val="27"/>
          <w:szCs w:val="27"/>
        </w:rPr>
        <w:t>ов и объектов капитального строительства</w:t>
      </w:r>
      <w:r w:rsidR="002B237E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</w:t>
      </w:r>
      <w:r w:rsidRPr="000823AA">
        <w:rPr>
          <w:sz w:val="27"/>
          <w:szCs w:val="27"/>
        </w:rPr>
        <w:lastRenderedPageBreak/>
        <w:t>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C51627" w:rsidRPr="00C51627" w:rsidRDefault="00377BBE" w:rsidP="00C5162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C51627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C51627" w:rsidRPr="00C51627">
        <w:rPr>
          <w:spacing w:val="1"/>
          <w:sz w:val="27"/>
          <w:szCs w:val="27"/>
        </w:rPr>
        <w:t>Берлову</w:t>
      </w:r>
      <w:proofErr w:type="spellEnd"/>
      <w:r w:rsidR="00C51627" w:rsidRPr="00C51627">
        <w:rPr>
          <w:spacing w:val="1"/>
          <w:sz w:val="27"/>
          <w:szCs w:val="27"/>
        </w:rPr>
        <w:t xml:space="preserve"> А. А.:</w:t>
      </w:r>
    </w:p>
    <w:p w:rsidR="00C51627" w:rsidRPr="00C51627" w:rsidRDefault="00C51627" w:rsidP="00C5162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C51627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54:35:063070 площадью 357,5 кв. м, расположе</w:t>
      </w:r>
      <w:r w:rsidRPr="00C51627">
        <w:rPr>
          <w:spacing w:val="1"/>
          <w:sz w:val="27"/>
          <w:szCs w:val="27"/>
        </w:rPr>
        <w:t>н</w:t>
      </w:r>
      <w:r w:rsidRPr="00C51627">
        <w:rPr>
          <w:spacing w:val="1"/>
          <w:sz w:val="27"/>
          <w:szCs w:val="27"/>
        </w:rPr>
        <w:t xml:space="preserve">ного по адресу (местоположение): </w:t>
      </w:r>
      <w:proofErr w:type="gramStart"/>
      <w:r w:rsidRPr="00C51627">
        <w:rPr>
          <w:spacing w:val="1"/>
          <w:sz w:val="27"/>
          <w:szCs w:val="27"/>
        </w:rPr>
        <w:t>Российская Федерация, Новосибирская область, город Новосибирск, ул. Танкистов, и объекта капитального строительства (зона з</w:t>
      </w:r>
      <w:r w:rsidRPr="00C51627">
        <w:rPr>
          <w:spacing w:val="1"/>
          <w:sz w:val="27"/>
          <w:szCs w:val="27"/>
        </w:rPr>
        <w:t>а</w:t>
      </w:r>
      <w:r w:rsidRPr="00C51627">
        <w:rPr>
          <w:spacing w:val="1"/>
          <w:sz w:val="27"/>
          <w:szCs w:val="27"/>
        </w:rPr>
        <w:t>стройки индивидуальными жилыми домами (Ж-6) - «блокированная жилая застройка (2.3) – жилые дома блокированной застройки»;</w:t>
      </w:r>
      <w:proofErr w:type="gramEnd"/>
    </w:p>
    <w:p w:rsidR="002B237E" w:rsidRDefault="00C51627" w:rsidP="00C5162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C51627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54:35:063070 площадью 357,5 кв. м, расположе</w:t>
      </w:r>
      <w:r w:rsidRPr="00C51627">
        <w:rPr>
          <w:spacing w:val="1"/>
          <w:sz w:val="27"/>
          <w:szCs w:val="27"/>
        </w:rPr>
        <w:t>н</w:t>
      </w:r>
      <w:r w:rsidRPr="00C51627">
        <w:rPr>
          <w:spacing w:val="1"/>
          <w:sz w:val="27"/>
          <w:szCs w:val="27"/>
        </w:rPr>
        <w:t xml:space="preserve">ного по адресу (местоположение): </w:t>
      </w:r>
      <w:proofErr w:type="gramStart"/>
      <w:r w:rsidRPr="00C51627">
        <w:rPr>
          <w:spacing w:val="1"/>
          <w:sz w:val="27"/>
          <w:szCs w:val="27"/>
        </w:rPr>
        <w:t>Российская Федерация, Новосибирская область, город Новосибирск, ул. Танкистов, и объекта капитального строительства (зона з</w:t>
      </w:r>
      <w:r w:rsidRPr="00C51627">
        <w:rPr>
          <w:spacing w:val="1"/>
          <w:sz w:val="27"/>
          <w:szCs w:val="27"/>
        </w:rPr>
        <w:t>а</w:t>
      </w:r>
      <w:r w:rsidRPr="00C51627">
        <w:rPr>
          <w:spacing w:val="1"/>
          <w:sz w:val="27"/>
          <w:szCs w:val="27"/>
        </w:rPr>
        <w:t>стройки индивидуальными жилыми домами (Ж-6) - «блокированная жилая застройка (2.3) – жилые дома блокированной застройки».</w:t>
      </w:r>
      <w:proofErr w:type="gramEnd"/>
    </w:p>
    <w:p w:rsidR="00C51627" w:rsidRDefault="00C51627" w:rsidP="00C5162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</w:p>
    <w:p w:rsidR="006D483F" w:rsidRPr="000823AA" w:rsidRDefault="006D483F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 w:rsidP="008A1D3E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E49" w:rsidRDefault="00107E49" w:rsidP="00AA2F13">
      <w:r>
        <w:separator/>
      </w:r>
    </w:p>
  </w:endnote>
  <w:endnote w:type="continuationSeparator" w:id="0">
    <w:p w:rsidR="00107E49" w:rsidRDefault="00107E49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E49" w:rsidRDefault="00107E49" w:rsidP="00AA2F13">
      <w:r>
        <w:separator/>
      </w:r>
    </w:p>
  </w:footnote>
  <w:footnote w:type="continuationSeparator" w:id="0">
    <w:p w:rsidR="00107E49" w:rsidRDefault="00107E49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78691B">
    <w:pPr>
      <w:pStyle w:val="a8"/>
      <w:jc w:val="center"/>
    </w:pPr>
    <w:fldSimple w:instr=" PAGE   \* MERGEFORMAT ">
      <w:r w:rsidR="00C51627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A6B71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07E49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77C05"/>
    <w:rsid w:val="00286247"/>
    <w:rsid w:val="00295C5D"/>
    <w:rsid w:val="002A2094"/>
    <w:rsid w:val="002A4DA5"/>
    <w:rsid w:val="002A7511"/>
    <w:rsid w:val="002B2066"/>
    <w:rsid w:val="002B237E"/>
    <w:rsid w:val="002B3E64"/>
    <w:rsid w:val="002D0B89"/>
    <w:rsid w:val="00303950"/>
    <w:rsid w:val="00315D4D"/>
    <w:rsid w:val="00336BED"/>
    <w:rsid w:val="0033710B"/>
    <w:rsid w:val="003414E5"/>
    <w:rsid w:val="00341654"/>
    <w:rsid w:val="00341CA9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4830"/>
    <w:rsid w:val="0043531A"/>
    <w:rsid w:val="00437B97"/>
    <w:rsid w:val="00440C32"/>
    <w:rsid w:val="00441308"/>
    <w:rsid w:val="004413C1"/>
    <w:rsid w:val="00442E84"/>
    <w:rsid w:val="00444AAC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10C8"/>
    <w:rsid w:val="00492B87"/>
    <w:rsid w:val="0049618F"/>
    <w:rsid w:val="00496800"/>
    <w:rsid w:val="004A1CF3"/>
    <w:rsid w:val="004B3453"/>
    <w:rsid w:val="004B7E13"/>
    <w:rsid w:val="004C233B"/>
    <w:rsid w:val="004C2A67"/>
    <w:rsid w:val="004C40F6"/>
    <w:rsid w:val="004C57DC"/>
    <w:rsid w:val="004D081C"/>
    <w:rsid w:val="004F40C5"/>
    <w:rsid w:val="004F6C99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83A84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41119"/>
    <w:rsid w:val="00662684"/>
    <w:rsid w:val="00667BC8"/>
    <w:rsid w:val="006752DF"/>
    <w:rsid w:val="006905B3"/>
    <w:rsid w:val="006A1ADA"/>
    <w:rsid w:val="006A264D"/>
    <w:rsid w:val="006A4E25"/>
    <w:rsid w:val="006A6E17"/>
    <w:rsid w:val="006B105A"/>
    <w:rsid w:val="006B431E"/>
    <w:rsid w:val="006B6A1D"/>
    <w:rsid w:val="006C456A"/>
    <w:rsid w:val="006D4529"/>
    <w:rsid w:val="006D483F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C1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8691B"/>
    <w:rsid w:val="0079286F"/>
    <w:rsid w:val="00792E44"/>
    <w:rsid w:val="007970CE"/>
    <w:rsid w:val="007A1C25"/>
    <w:rsid w:val="007B12CD"/>
    <w:rsid w:val="007B1567"/>
    <w:rsid w:val="007B5C98"/>
    <w:rsid w:val="007C3763"/>
    <w:rsid w:val="007D6940"/>
    <w:rsid w:val="007E25D0"/>
    <w:rsid w:val="007E2C6E"/>
    <w:rsid w:val="007E60EB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9500E"/>
    <w:rsid w:val="008A0442"/>
    <w:rsid w:val="008A1D3E"/>
    <w:rsid w:val="008B36DC"/>
    <w:rsid w:val="008B44FA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1869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6CA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4F6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87A42"/>
    <w:rsid w:val="00B910FB"/>
    <w:rsid w:val="00B924CC"/>
    <w:rsid w:val="00BA01B1"/>
    <w:rsid w:val="00BA4ED2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4EF1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3D"/>
    <w:rsid w:val="00C25594"/>
    <w:rsid w:val="00C2630A"/>
    <w:rsid w:val="00C301FA"/>
    <w:rsid w:val="00C31927"/>
    <w:rsid w:val="00C34C90"/>
    <w:rsid w:val="00C4160F"/>
    <w:rsid w:val="00C51627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C1753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65D4B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6A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3A6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75A9"/>
    <w:rsid w:val="00FB41DE"/>
    <w:rsid w:val="00FB4F97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1A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407955-A50F-4463-A08F-4B6638D0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2019-09-19T08:54:00Z</dcterms:created>
  <dcterms:modified xsi:type="dcterms:W3CDTF">2019-09-19T08:56:00Z</dcterms:modified>
</cp:coreProperties>
</file>