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A2" w:rsidRDefault="0059113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D78A2" w:rsidRDefault="0059113E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1.10. 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Закалюжно</w:t>
      </w:r>
      <w:r w:rsidR="003356D8">
        <w:rPr>
          <w:rFonts w:ascii="Times New Roman" w:hAnsi="Times New Roman"/>
          <w:b/>
          <w:sz w:val="28"/>
          <w:szCs w:val="28"/>
          <w:u w:val="single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Д. А.,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Закалюжной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Л. В.</w:t>
      </w:r>
    </w:p>
    <w:p w:rsidR="004D78A2" w:rsidRDefault="0059113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4D78A2" w:rsidRDefault="0059113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3356D8">
        <w:rPr>
          <w:rFonts w:ascii="Times New Roman" w:hAnsi="Times New Roman"/>
          <w:b/>
          <w:sz w:val="24"/>
          <w:szCs w:val="24"/>
        </w:rPr>
        <w:t>Первомайский район,</w:t>
      </w:r>
      <w:r>
        <w:rPr>
          <w:rFonts w:ascii="Times New Roman" w:hAnsi="Times New Roman"/>
          <w:sz w:val="24"/>
          <w:szCs w:val="24"/>
        </w:rPr>
        <w:t xml:space="preserve"> ул. Марата, дом 48;</w:t>
      </w:r>
      <w:proofErr w:type="gramEnd"/>
    </w:p>
    <w:p w:rsidR="004D78A2" w:rsidRDefault="005911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54:35:083075:24;</w:t>
      </w:r>
    </w:p>
    <w:p w:rsidR="004D78A2" w:rsidRDefault="005911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354 кв.м.;</w:t>
      </w:r>
    </w:p>
    <w:p w:rsidR="004D78A2" w:rsidRDefault="005911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4051</w:t>
      </w:r>
    </w:p>
    <w:p w:rsidR="004D78A2" w:rsidRDefault="0059113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4D78A2" w:rsidRDefault="0059113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4D78A2" w:rsidRDefault="0059113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</w:t>
      </w:r>
      <w:r w:rsidR="003356D8">
        <w:rPr>
          <w:rFonts w:ascii="Times New Roman" w:hAnsi="Times New Roman"/>
          <w:b/>
          <w:sz w:val="24"/>
          <w:szCs w:val="24"/>
        </w:rPr>
        <w:t xml:space="preserve"> строительство двухэтажного индивидуального жилого дома</w:t>
      </w:r>
    </w:p>
    <w:p w:rsidR="004D78A2" w:rsidRDefault="004D78A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D78A2" w:rsidTr="004D78A2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A2" w:rsidRDefault="0059113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8A2" w:rsidRDefault="0059113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4D78A2" w:rsidSect="004D78A2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A2" w:rsidRDefault="004D78A2" w:rsidP="004D78A2">
      <w:pPr>
        <w:spacing w:after="0" w:line="240" w:lineRule="auto"/>
      </w:pPr>
      <w:r>
        <w:separator/>
      </w:r>
    </w:p>
  </w:endnote>
  <w:endnote w:type="continuationSeparator" w:id="0">
    <w:p w:rsidR="004D78A2" w:rsidRDefault="004D78A2" w:rsidP="004D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A2" w:rsidRDefault="004D78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A2" w:rsidRDefault="0059113E" w:rsidP="004D78A2">
      <w:pPr>
        <w:spacing w:after="0" w:line="240" w:lineRule="auto"/>
      </w:pPr>
      <w:r w:rsidRPr="004D78A2">
        <w:rPr>
          <w:color w:val="000000"/>
        </w:rPr>
        <w:separator/>
      </w:r>
    </w:p>
  </w:footnote>
  <w:footnote w:type="continuationSeparator" w:id="0">
    <w:p w:rsidR="004D78A2" w:rsidRDefault="004D78A2" w:rsidP="004D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A2" w:rsidRDefault="004D78A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D78A2" w:rsidRDefault="004D78A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A2"/>
    <w:rsid w:val="003356D8"/>
    <w:rsid w:val="004D78A2"/>
    <w:rsid w:val="0059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78A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78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D78A2"/>
    <w:rPr>
      <w:sz w:val="22"/>
      <w:szCs w:val="22"/>
      <w:lang w:eastAsia="en-US"/>
    </w:rPr>
  </w:style>
  <w:style w:type="paragraph" w:styleId="a5">
    <w:name w:val="footer"/>
    <w:basedOn w:val="a"/>
    <w:rsid w:val="004D78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D78A2"/>
    <w:rPr>
      <w:sz w:val="22"/>
      <w:szCs w:val="22"/>
      <w:lang w:eastAsia="en-US"/>
    </w:rPr>
  </w:style>
  <w:style w:type="paragraph" w:styleId="a7">
    <w:name w:val="Balloon Text"/>
    <w:basedOn w:val="a"/>
    <w:rsid w:val="004D78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D78A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D78A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D78A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D78A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2020-12-11T03:23:00Z</dcterms:created>
  <dcterms:modified xsi:type="dcterms:W3CDTF">2020-12-11T03:23:00Z</dcterms:modified>
</cp:coreProperties>
</file>